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DocParam.Subject"/>
        <w:id w:val="135458217"/>
        <w:placeholder>
          <w:docPart w:val="399278AC65734239BC8E05901E571FF8"/>
        </w:placeholder>
        <w:dataBinding w:xpath="//Text[@id='DocParam.Subject']" w:storeItemID="{265ED3B3-F120-4AA6-8ED9-93D5BBDCE7EC}"/>
        <w:text w:multiLine="1"/>
      </w:sdtPr>
      <w:sdtEndPr/>
      <w:sdtContent>
        <w:p w14:paraId="41742633" w14:textId="57736E1B" w:rsidR="000E53A6" w:rsidRPr="00E74A49" w:rsidRDefault="00E74A49" w:rsidP="00E74A49">
          <w:pPr>
            <w:pStyle w:val="Betreff"/>
            <w:ind w:right="622"/>
          </w:pPr>
          <w:r>
            <w:t>Vereinbarung Jagdeinrichtung</w:t>
          </w:r>
        </w:p>
      </w:sdtContent>
    </w:sdt>
    <w:p w14:paraId="009030FA" w14:textId="6365D2AB" w:rsidR="00E74A49" w:rsidRPr="00E74A49" w:rsidRDefault="00E74A49" w:rsidP="00E74A49">
      <w:p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 xml:space="preserve">Der Forstbetrieb der Burgergemeinde Bern (FBB) </w:t>
      </w:r>
      <w:r>
        <w:rPr>
          <w:sz w:val="22"/>
          <w:lang w:eastAsia="de-DE"/>
        </w:rPr>
        <w:t>stimmt der Erstellung und dem Betrieb der nachstehend definierten Jagdeinrichtungen unter Einhaltung folgender Rahmenbedingungen zu.</w:t>
      </w:r>
    </w:p>
    <w:p w14:paraId="70E5420C" w14:textId="77777777" w:rsidR="00E74A49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 xml:space="preserve">Der Standort ist </w:t>
      </w:r>
      <w:r>
        <w:rPr>
          <w:sz w:val="22"/>
          <w:lang w:eastAsia="de-DE"/>
        </w:rPr>
        <w:t>mittels Koordinaten definiert</w:t>
      </w:r>
      <w:r w:rsidRPr="00ED5EAA">
        <w:rPr>
          <w:sz w:val="22"/>
          <w:lang w:eastAsia="de-DE"/>
        </w:rPr>
        <w:t xml:space="preserve"> und wird eingehalten.</w:t>
      </w:r>
    </w:p>
    <w:p w14:paraId="2623B33B" w14:textId="77777777" w:rsidR="00E74A49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>
        <w:rPr>
          <w:sz w:val="22"/>
          <w:lang w:eastAsia="de-DE"/>
        </w:rPr>
        <w:t>Der Standort wird stets sauber verlassen. Der Berechtigte beseitigt allfälliges Littering im Bereich des Standortes</w:t>
      </w:r>
      <w:r w:rsidRPr="00ED5EAA">
        <w:rPr>
          <w:sz w:val="22"/>
          <w:lang w:eastAsia="de-DE"/>
        </w:rPr>
        <w:t>.</w:t>
      </w:r>
    </w:p>
    <w:p w14:paraId="429FB56D" w14:textId="77777777" w:rsidR="00E74A49" w:rsidRPr="00ED5EAA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 xml:space="preserve">Den Anweisungen des </w:t>
      </w:r>
      <w:r>
        <w:rPr>
          <w:sz w:val="22"/>
          <w:lang w:eastAsia="de-DE"/>
        </w:rPr>
        <w:t>FBB</w:t>
      </w:r>
      <w:r w:rsidRPr="00ED5EAA">
        <w:rPr>
          <w:sz w:val="22"/>
          <w:lang w:eastAsia="de-DE"/>
        </w:rPr>
        <w:t xml:space="preserve"> und </w:t>
      </w:r>
      <w:r>
        <w:rPr>
          <w:sz w:val="22"/>
          <w:lang w:eastAsia="de-DE"/>
        </w:rPr>
        <w:t>beauftragten Forstunternehmen</w:t>
      </w:r>
      <w:r w:rsidRPr="00ED5EAA">
        <w:rPr>
          <w:sz w:val="22"/>
          <w:lang w:eastAsia="de-DE"/>
        </w:rPr>
        <w:t xml:space="preserve"> </w:t>
      </w:r>
      <w:r>
        <w:rPr>
          <w:sz w:val="22"/>
          <w:lang w:eastAsia="de-DE"/>
        </w:rPr>
        <w:t xml:space="preserve">ist </w:t>
      </w:r>
      <w:r w:rsidRPr="00ED5EAA">
        <w:rPr>
          <w:sz w:val="22"/>
          <w:lang w:eastAsia="de-DE"/>
        </w:rPr>
        <w:t xml:space="preserve">im Zusammenhang mit Waldarbeiten im Bereich </w:t>
      </w:r>
      <w:r>
        <w:rPr>
          <w:sz w:val="22"/>
          <w:lang w:eastAsia="de-DE"/>
        </w:rPr>
        <w:t>des Standortes</w:t>
      </w:r>
      <w:r w:rsidRPr="00ED5EAA">
        <w:rPr>
          <w:sz w:val="22"/>
          <w:lang w:eastAsia="de-DE"/>
        </w:rPr>
        <w:t xml:space="preserve"> strikte Folge zu leisten (Sicherheit). Diese Anweisungen können mündlich erfolgen oder </w:t>
      </w:r>
      <w:proofErr w:type="gramStart"/>
      <w:r w:rsidRPr="00ED5EAA">
        <w:rPr>
          <w:sz w:val="22"/>
          <w:lang w:eastAsia="de-DE"/>
        </w:rPr>
        <w:t>mittels aufgestellten Signalen</w:t>
      </w:r>
      <w:proofErr w:type="gramEnd"/>
      <w:r w:rsidRPr="00ED5EAA">
        <w:rPr>
          <w:sz w:val="22"/>
          <w:lang w:eastAsia="de-DE"/>
        </w:rPr>
        <w:t xml:space="preserve"> und/oder Abschrankungen.</w:t>
      </w:r>
    </w:p>
    <w:p w14:paraId="03FFEC05" w14:textId="77777777" w:rsidR="00E74A49" w:rsidRPr="00ED5EAA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 xml:space="preserve">Die Benützung des Waldes beschränkt sich auf </w:t>
      </w:r>
      <w:r>
        <w:rPr>
          <w:sz w:val="22"/>
          <w:lang w:eastAsia="de-DE"/>
        </w:rPr>
        <w:t>die Installation der festgehaltenen Jagdeinrichtungen. Weitere Installationen dürfen nur mit schriftlicher Zustimmung des FBB erstellt werden.</w:t>
      </w:r>
    </w:p>
    <w:p w14:paraId="0C0E31FE" w14:textId="77777777" w:rsidR="00E74A49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>Es dürfen keine Metallteile in Verbindung zu stehenden Bäumen verwendet werden (Nägel, Draht, Metallklammern u.a.).</w:t>
      </w:r>
    </w:p>
    <w:p w14:paraId="17A09D44" w14:textId="77777777" w:rsidR="00E74A49" w:rsidRPr="00137CF6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>
        <w:rPr>
          <w:sz w:val="22"/>
          <w:lang w:eastAsia="de-DE"/>
        </w:rPr>
        <w:t>Der</w:t>
      </w:r>
      <w:r w:rsidRPr="0028081C">
        <w:rPr>
          <w:sz w:val="22"/>
          <w:lang w:eastAsia="de-DE"/>
        </w:rPr>
        <w:t xml:space="preserve"> </w:t>
      </w:r>
      <w:r>
        <w:rPr>
          <w:sz w:val="22"/>
          <w:lang w:eastAsia="de-DE"/>
        </w:rPr>
        <w:t>Berechtigte</w:t>
      </w:r>
      <w:r w:rsidRPr="0028081C">
        <w:rPr>
          <w:sz w:val="22"/>
          <w:lang w:eastAsia="de-DE"/>
        </w:rPr>
        <w:t xml:space="preserve"> ist Werkeigentümer </w:t>
      </w:r>
      <w:r>
        <w:rPr>
          <w:sz w:val="22"/>
          <w:lang w:eastAsia="de-DE"/>
        </w:rPr>
        <w:t xml:space="preserve">der Jagdeinrichtungen </w:t>
      </w:r>
      <w:r w:rsidRPr="0028081C">
        <w:rPr>
          <w:sz w:val="22"/>
          <w:lang w:eastAsia="de-DE"/>
        </w:rPr>
        <w:t xml:space="preserve">und der damit zusammenhängenden Installationen. </w:t>
      </w:r>
      <w:r>
        <w:rPr>
          <w:sz w:val="22"/>
          <w:lang w:eastAsia="de-DE"/>
        </w:rPr>
        <w:t>Der Berechtigte stellt keine Schadenersatzforderungen gegenüber dem FBB und hält</w:t>
      </w:r>
      <w:r w:rsidRPr="0028081C">
        <w:rPr>
          <w:sz w:val="22"/>
          <w:lang w:eastAsia="de-DE"/>
        </w:rPr>
        <w:t xml:space="preserve"> d</w:t>
      </w:r>
      <w:r>
        <w:rPr>
          <w:sz w:val="22"/>
          <w:lang w:eastAsia="de-DE"/>
        </w:rPr>
        <w:t xml:space="preserve">en FBB </w:t>
      </w:r>
      <w:r w:rsidRPr="0028081C">
        <w:rPr>
          <w:sz w:val="22"/>
          <w:lang w:eastAsia="de-DE"/>
        </w:rPr>
        <w:t>für Forderungen Dritter, die aus Mängeln am Werk sowie aus waldtypischen Gefahren (umstürzende Bäume, herabfallende Äste etc.) herrühren, schadlos.</w:t>
      </w:r>
    </w:p>
    <w:p w14:paraId="07BDF1D4" w14:textId="77777777" w:rsidR="00E74A49" w:rsidRPr="008262D2" w:rsidRDefault="00E74A49" w:rsidP="00E74A49">
      <w:pPr>
        <w:pStyle w:val="Listenabsatz"/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686954">
        <w:rPr>
          <w:sz w:val="22"/>
          <w:lang w:eastAsia="de-DE"/>
        </w:rPr>
        <w:t xml:space="preserve">Das Verändern der Umgebung (Entfernen von Bestockung, Anbringen von Gegenständen und Substanzen an Bäumen und dergleichen) benötigt die schriftliche Zustimmung des </w:t>
      </w:r>
      <w:r>
        <w:rPr>
          <w:sz w:val="22"/>
          <w:lang w:eastAsia="de-DE"/>
        </w:rPr>
        <w:t>FBB.</w:t>
      </w:r>
    </w:p>
    <w:p w14:paraId="1CF3075E" w14:textId="77777777" w:rsidR="00E74A49" w:rsidRPr="00D27DA8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911F2D">
        <w:rPr>
          <w:sz w:val="22"/>
          <w:lang w:eastAsia="de-DE"/>
        </w:rPr>
        <w:t>Die jagdlichen Einrichtungen sind anderen Jagenden zur Verfügung zu stellen.</w:t>
      </w:r>
    </w:p>
    <w:p w14:paraId="326E6137" w14:textId="77777777" w:rsidR="00E74A49" w:rsidRPr="009340B1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686954">
        <w:rPr>
          <w:sz w:val="22"/>
          <w:lang w:eastAsia="de-DE"/>
        </w:rPr>
        <w:t xml:space="preserve">Der </w:t>
      </w:r>
      <w:r>
        <w:rPr>
          <w:sz w:val="22"/>
          <w:lang w:eastAsia="de-DE"/>
        </w:rPr>
        <w:t>Berechtigte</w:t>
      </w:r>
      <w:r w:rsidRPr="00686954">
        <w:rPr>
          <w:sz w:val="22"/>
          <w:lang w:eastAsia="de-DE"/>
        </w:rPr>
        <w:t xml:space="preserve"> sorgt dafür, dass das Ansehen des </w:t>
      </w:r>
      <w:r>
        <w:rPr>
          <w:sz w:val="22"/>
          <w:lang w:eastAsia="de-DE"/>
        </w:rPr>
        <w:t>FBB</w:t>
      </w:r>
      <w:r w:rsidRPr="00686954">
        <w:rPr>
          <w:sz w:val="22"/>
          <w:lang w:eastAsia="de-DE"/>
        </w:rPr>
        <w:t xml:space="preserve"> in der Öffentlichkeit keinen Schaden erleidet. Er reagiert auf Provokationen professionell und zieht bei Bedarf den </w:t>
      </w:r>
      <w:r>
        <w:rPr>
          <w:sz w:val="22"/>
          <w:lang w:eastAsia="de-DE"/>
        </w:rPr>
        <w:t>FBB</w:t>
      </w:r>
      <w:r w:rsidRPr="00686954">
        <w:rPr>
          <w:sz w:val="22"/>
          <w:lang w:eastAsia="de-DE"/>
        </w:rPr>
        <w:t xml:space="preserve"> bei und informiert diesen bei ausserordentlichen Vorfällen mit öffentlicher Wirkung.</w:t>
      </w:r>
    </w:p>
    <w:p w14:paraId="4F943A12" w14:textId="77777777" w:rsidR="00E74A49" w:rsidRPr="009340B1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 w:rsidRPr="009340B1">
        <w:rPr>
          <w:sz w:val="22"/>
          <w:lang w:eastAsia="de-DE"/>
        </w:rPr>
        <w:t>Der FBB haftet nicht bei einer Beschädigung der Jagdeinrichtung durch Naturereignisse</w:t>
      </w:r>
      <w:r>
        <w:rPr>
          <w:sz w:val="22"/>
          <w:lang w:eastAsia="de-DE"/>
        </w:rPr>
        <w:t xml:space="preserve">, </w:t>
      </w:r>
      <w:r w:rsidRPr="009340B1">
        <w:rPr>
          <w:sz w:val="22"/>
          <w:lang w:eastAsia="de-DE"/>
        </w:rPr>
        <w:t>den Forstbetrieb</w:t>
      </w:r>
      <w:r>
        <w:rPr>
          <w:sz w:val="22"/>
          <w:lang w:eastAsia="de-DE"/>
        </w:rPr>
        <w:t xml:space="preserve"> oder Vandalismus.</w:t>
      </w:r>
    </w:p>
    <w:p w14:paraId="04849C22" w14:textId="77777777" w:rsidR="00E74A49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911F2D">
        <w:rPr>
          <w:sz w:val="22"/>
          <w:lang w:eastAsia="de-DE"/>
        </w:rPr>
        <w:t xml:space="preserve">Bei illegal errichteten jagdlichen Einrichtungen, behält sich der </w:t>
      </w:r>
      <w:r>
        <w:rPr>
          <w:sz w:val="22"/>
          <w:lang w:eastAsia="de-DE"/>
        </w:rPr>
        <w:t>FBB</w:t>
      </w:r>
      <w:r w:rsidRPr="00911F2D">
        <w:rPr>
          <w:sz w:val="22"/>
          <w:lang w:eastAsia="de-DE"/>
        </w:rPr>
        <w:t xml:space="preserve"> die kostenpflichtige Räumung vor</w:t>
      </w:r>
      <w:r>
        <w:rPr>
          <w:sz w:val="22"/>
          <w:lang w:eastAsia="de-DE"/>
        </w:rPr>
        <w:t>.</w:t>
      </w:r>
    </w:p>
    <w:p w14:paraId="6E6684CA" w14:textId="77777777" w:rsidR="00E74A49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911F2D">
        <w:rPr>
          <w:sz w:val="22"/>
          <w:lang w:eastAsia="de-DE"/>
        </w:rPr>
        <w:t xml:space="preserve">Der </w:t>
      </w:r>
      <w:r>
        <w:rPr>
          <w:sz w:val="22"/>
          <w:lang w:eastAsia="de-DE"/>
        </w:rPr>
        <w:t>Berechtigte</w:t>
      </w:r>
      <w:r w:rsidRPr="00911F2D">
        <w:rPr>
          <w:sz w:val="22"/>
          <w:lang w:eastAsia="de-DE"/>
        </w:rPr>
        <w:t xml:space="preserve"> haftet für Schäden am Wald, die er direkt oder indirekt (durch Kirrung und andere Lockmittel) – ohne Zustimmung des </w:t>
      </w:r>
      <w:r>
        <w:rPr>
          <w:sz w:val="22"/>
          <w:lang w:eastAsia="de-DE"/>
        </w:rPr>
        <w:t>FBB</w:t>
      </w:r>
      <w:r w:rsidRPr="00911F2D">
        <w:rPr>
          <w:sz w:val="22"/>
          <w:lang w:eastAsia="de-DE"/>
        </w:rPr>
        <w:t xml:space="preserve"> – verursacht.</w:t>
      </w:r>
    </w:p>
    <w:p w14:paraId="6E011B50" w14:textId="77777777" w:rsidR="00E74A49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 w:rsidRPr="00ED5EAA">
        <w:rPr>
          <w:sz w:val="22"/>
          <w:lang w:eastAsia="de-DE"/>
        </w:rPr>
        <w:t xml:space="preserve">Der </w:t>
      </w:r>
      <w:r>
        <w:rPr>
          <w:sz w:val="22"/>
          <w:lang w:eastAsia="de-DE"/>
        </w:rPr>
        <w:t>FBB</w:t>
      </w:r>
      <w:r w:rsidRPr="00ED5EAA">
        <w:rPr>
          <w:sz w:val="22"/>
          <w:lang w:eastAsia="de-DE"/>
        </w:rPr>
        <w:t xml:space="preserve"> kann bei </w:t>
      </w:r>
      <w:r>
        <w:rPr>
          <w:sz w:val="22"/>
          <w:lang w:eastAsia="de-DE"/>
        </w:rPr>
        <w:t>einer Missachtung der Vereinbarung den sofortigen Rückbau der Jagdeinrichtung einfordern</w:t>
      </w:r>
      <w:r w:rsidRPr="00ED5EAA">
        <w:rPr>
          <w:sz w:val="22"/>
          <w:lang w:eastAsia="de-DE"/>
        </w:rPr>
        <w:t xml:space="preserve"> und d</w:t>
      </w:r>
      <w:r>
        <w:rPr>
          <w:sz w:val="22"/>
          <w:lang w:eastAsia="de-DE"/>
        </w:rPr>
        <w:t>ie Vereinbarung ohne Kündigungsfrist kündigen</w:t>
      </w:r>
      <w:r w:rsidRPr="00ED5EAA">
        <w:rPr>
          <w:sz w:val="22"/>
          <w:lang w:eastAsia="de-DE"/>
        </w:rPr>
        <w:t>.</w:t>
      </w:r>
    </w:p>
    <w:p w14:paraId="3B81B57D" w14:textId="77777777" w:rsidR="00E74A49" w:rsidRDefault="00E74A49" w:rsidP="00E74A49">
      <w:pPr>
        <w:numPr>
          <w:ilvl w:val="0"/>
          <w:numId w:val="23"/>
        </w:numPr>
        <w:spacing w:after="120" w:line="240" w:lineRule="auto"/>
        <w:ind w:right="622"/>
        <w:rPr>
          <w:sz w:val="22"/>
          <w:lang w:eastAsia="de-DE"/>
        </w:rPr>
      </w:pPr>
      <w:r>
        <w:rPr>
          <w:sz w:val="22"/>
          <w:lang w:eastAsia="de-DE"/>
        </w:rPr>
        <w:lastRenderedPageBreak/>
        <w:t>Die Vereinbarung kann regulär jeweils auf das Ende des Monats, mit einer Kündigungsfrist von 30 Tagen, gekündigt werden.</w:t>
      </w:r>
    </w:p>
    <w:p w14:paraId="7A1C45C3" w14:textId="77777777" w:rsidR="00E74A49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0C0837">
        <w:rPr>
          <w:sz w:val="22"/>
          <w:lang w:eastAsia="de-DE"/>
        </w:rPr>
        <w:t xml:space="preserve">Wenn die Vereinbarung </w:t>
      </w:r>
      <w:r>
        <w:rPr>
          <w:sz w:val="22"/>
          <w:lang w:eastAsia="de-DE"/>
        </w:rPr>
        <w:t>gekündigt</w:t>
      </w:r>
      <w:r w:rsidRPr="000C0837">
        <w:rPr>
          <w:sz w:val="22"/>
          <w:lang w:eastAsia="de-DE"/>
        </w:rPr>
        <w:t xml:space="preserve"> wird, ist </w:t>
      </w:r>
      <w:r>
        <w:rPr>
          <w:sz w:val="22"/>
          <w:lang w:eastAsia="de-DE"/>
        </w:rPr>
        <w:t>der</w:t>
      </w:r>
      <w:r w:rsidRPr="000C0837">
        <w:rPr>
          <w:sz w:val="22"/>
          <w:lang w:eastAsia="de-DE"/>
        </w:rPr>
        <w:t xml:space="preserve"> Berechtigte für den Rückbau und die Wiederherstellung des Waldareals in den ursprünglichen Zustand zuständig.</w:t>
      </w:r>
    </w:p>
    <w:p w14:paraId="29AD4360" w14:textId="77777777" w:rsidR="00E74A49" w:rsidRDefault="00E74A49" w:rsidP="00E74A49">
      <w:pPr>
        <w:numPr>
          <w:ilvl w:val="0"/>
          <w:numId w:val="23"/>
        </w:numPr>
        <w:tabs>
          <w:tab w:val="left" w:pos="5400"/>
        </w:tabs>
        <w:spacing w:after="120" w:line="240" w:lineRule="auto"/>
        <w:ind w:right="622"/>
        <w:rPr>
          <w:sz w:val="22"/>
          <w:lang w:eastAsia="de-DE"/>
        </w:rPr>
      </w:pPr>
      <w:r w:rsidRPr="00911F2D">
        <w:rPr>
          <w:sz w:val="22"/>
          <w:lang w:eastAsia="de-DE"/>
        </w:rPr>
        <w:t xml:space="preserve">Der </w:t>
      </w:r>
      <w:r>
        <w:rPr>
          <w:sz w:val="22"/>
          <w:lang w:eastAsia="de-DE"/>
        </w:rPr>
        <w:t>Berechtigte</w:t>
      </w:r>
      <w:r w:rsidRPr="00911F2D">
        <w:rPr>
          <w:sz w:val="22"/>
          <w:lang w:eastAsia="de-DE"/>
        </w:rPr>
        <w:t xml:space="preserve"> ist für allfällige weitere (Bau-)Bewilligungen besorgt.</w:t>
      </w:r>
    </w:p>
    <w:p w14:paraId="76FE8553" w14:textId="77777777" w:rsidR="00E74A49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</w:p>
    <w:p w14:paraId="1D4DBDFC" w14:textId="77777777" w:rsidR="00E74A49" w:rsidRPr="00ED5EAA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</w:p>
    <w:p w14:paraId="4A7E37B3" w14:textId="77777777" w:rsidR="00E74A49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  <w:r>
        <w:rPr>
          <w:sz w:val="22"/>
          <w:lang w:eastAsia="de-DE"/>
        </w:rPr>
        <w:t>Jäger/in:</w:t>
      </w:r>
    </w:p>
    <w:p w14:paraId="672BAEFC" w14:textId="77777777" w:rsidR="00E74A49" w:rsidRPr="00ED5EAA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</w:p>
    <w:p w14:paraId="11E4D50A" w14:textId="6E81508C" w:rsidR="00E74A49" w:rsidRPr="00ED5EAA" w:rsidRDefault="00E74A49" w:rsidP="00C52D58">
      <w:pPr>
        <w:tabs>
          <w:tab w:val="left" w:pos="2127"/>
        </w:tabs>
        <w:spacing w:after="120" w:line="240" w:lineRule="auto"/>
        <w:ind w:left="2126" w:right="624" w:hanging="2126"/>
        <w:rPr>
          <w:sz w:val="22"/>
          <w:lang w:eastAsia="de-DE"/>
        </w:rPr>
      </w:pPr>
      <w:r w:rsidRPr="00ED5EAA">
        <w:rPr>
          <w:sz w:val="22"/>
          <w:lang w:eastAsia="de-DE"/>
        </w:rPr>
        <w:t>Name, Vorname:</w:t>
      </w:r>
      <w:r>
        <w:rPr>
          <w:sz w:val="22"/>
          <w:lang w:eastAsia="de-DE"/>
        </w:rPr>
        <w:tab/>
      </w:r>
      <w:sdt>
        <w:sdtPr>
          <w:id w:val="-1882543802"/>
          <w:placeholder>
            <w:docPart w:val="10225B04064E497C9A56D88B7F55B182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12CD8BCB" w14:textId="71FBF927" w:rsidR="00E74A49" w:rsidRPr="00ED5EAA" w:rsidRDefault="00E74A49" w:rsidP="00C52D58">
      <w:pPr>
        <w:tabs>
          <w:tab w:val="left" w:pos="2127"/>
        </w:tabs>
        <w:spacing w:after="120" w:line="240" w:lineRule="auto"/>
        <w:ind w:left="2126" w:right="624" w:hanging="2126"/>
        <w:rPr>
          <w:sz w:val="22"/>
          <w:lang w:eastAsia="de-DE"/>
        </w:rPr>
      </w:pPr>
      <w:r w:rsidRPr="00ED5EAA">
        <w:rPr>
          <w:sz w:val="22"/>
          <w:lang w:eastAsia="de-DE"/>
        </w:rPr>
        <w:t>Adresse:</w:t>
      </w:r>
      <w:r>
        <w:rPr>
          <w:sz w:val="22"/>
          <w:lang w:eastAsia="de-DE"/>
        </w:rPr>
        <w:tab/>
      </w:r>
      <w:sdt>
        <w:sdtPr>
          <w:id w:val="1149637276"/>
          <w:placeholder>
            <w:docPart w:val="6F8C10C22D084CDE98742D038463E1BB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7278B632" w14:textId="3B40CFC0" w:rsidR="00E74A49" w:rsidRPr="00ED5EAA" w:rsidRDefault="00E74A49" w:rsidP="00C52D58">
      <w:pPr>
        <w:tabs>
          <w:tab w:val="left" w:pos="2127"/>
        </w:tabs>
        <w:spacing w:after="120" w:line="240" w:lineRule="auto"/>
        <w:ind w:left="2126" w:right="624" w:hanging="2126"/>
        <w:rPr>
          <w:sz w:val="22"/>
          <w:lang w:eastAsia="de-DE"/>
        </w:rPr>
      </w:pPr>
      <w:r w:rsidRPr="00ED5EAA">
        <w:rPr>
          <w:sz w:val="22"/>
          <w:lang w:eastAsia="de-DE"/>
        </w:rPr>
        <w:t>PLZ</w:t>
      </w:r>
      <w:r w:rsidR="00E10550">
        <w:rPr>
          <w:sz w:val="22"/>
          <w:lang w:eastAsia="de-DE"/>
        </w:rPr>
        <w:t>,</w:t>
      </w:r>
      <w:r w:rsidRPr="00ED5EAA">
        <w:rPr>
          <w:sz w:val="22"/>
          <w:lang w:eastAsia="de-DE"/>
        </w:rPr>
        <w:t xml:space="preserve"> Ort:</w:t>
      </w:r>
      <w:r>
        <w:rPr>
          <w:sz w:val="22"/>
          <w:lang w:eastAsia="de-DE"/>
        </w:rPr>
        <w:tab/>
      </w:r>
      <w:sdt>
        <w:sdtPr>
          <w:id w:val="1144771552"/>
          <w:placeholder>
            <w:docPart w:val="D79B6AE56CF147F6AD28A47A2B31BD4D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1BF298FF" w14:textId="061730A6" w:rsidR="00E74A49" w:rsidRPr="00B12124" w:rsidRDefault="00E74A49" w:rsidP="00C52D58">
      <w:pPr>
        <w:tabs>
          <w:tab w:val="left" w:pos="2127"/>
        </w:tabs>
        <w:spacing w:after="120" w:line="240" w:lineRule="auto"/>
        <w:ind w:left="2126" w:right="624" w:hanging="2126"/>
        <w:rPr>
          <w:sz w:val="22"/>
          <w:lang w:eastAsia="de-DE"/>
        </w:rPr>
      </w:pPr>
      <w:r w:rsidRPr="00B12124">
        <w:rPr>
          <w:sz w:val="22"/>
          <w:lang w:eastAsia="de-DE"/>
        </w:rPr>
        <w:t>Telefon:</w:t>
      </w:r>
      <w:r w:rsidRPr="00B12124">
        <w:rPr>
          <w:sz w:val="22"/>
          <w:lang w:eastAsia="de-DE"/>
        </w:rPr>
        <w:tab/>
      </w:r>
      <w:sdt>
        <w:sdtPr>
          <w:id w:val="-1288887005"/>
          <w:placeholder>
            <w:docPart w:val="C5C5C4F9B2964A4B959581E8CEF3A957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44E439CA" w14:textId="42B1F253" w:rsidR="00E74A49" w:rsidRPr="00B12124" w:rsidRDefault="00E74A49" w:rsidP="00C52D58">
      <w:pPr>
        <w:tabs>
          <w:tab w:val="left" w:pos="2127"/>
        </w:tabs>
        <w:spacing w:after="120" w:line="240" w:lineRule="auto"/>
        <w:ind w:left="2126" w:right="624" w:hanging="2126"/>
        <w:rPr>
          <w:sz w:val="22"/>
          <w:lang w:eastAsia="de-DE"/>
        </w:rPr>
      </w:pPr>
      <w:r w:rsidRPr="00B12124">
        <w:rPr>
          <w:sz w:val="22"/>
          <w:lang w:eastAsia="de-DE"/>
        </w:rPr>
        <w:t>E-Mail:</w:t>
      </w:r>
      <w:r w:rsidRPr="00B12124">
        <w:rPr>
          <w:sz w:val="22"/>
          <w:lang w:eastAsia="de-DE"/>
        </w:rPr>
        <w:tab/>
      </w:r>
      <w:sdt>
        <w:sdtPr>
          <w:id w:val="217483293"/>
          <w:placeholder>
            <w:docPart w:val="7549EDEB92CC45CB9DD19BC940D1E73E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289DB58" w14:textId="77777777" w:rsidR="00E74A49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</w:p>
    <w:p w14:paraId="7DB07417" w14:textId="77777777" w:rsidR="00E74A49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</w:p>
    <w:p w14:paraId="75628E3D" w14:textId="77777777" w:rsidR="00E74A49" w:rsidRDefault="00E74A49" w:rsidP="00E74A49">
      <w:pPr>
        <w:ind w:left="2127" w:right="622" w:hanging="2127"/>
      </w:pPr>
      <w:r>
        <w:t>Ort, Datum:</w:t>
      </w:r>
      <w:r>
        <w:tab/>
      </w:r>
      <w:sdt>
        <w:sdtPr>
          <w:id w:val="594517757"/>
          <w:placeholder>
            <w:docPart w:val="8F383CEA7FC14FD888584268FEDD0764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60F7C30D" w14:textId="77777777" w:rsidR="00E74A49" w:rsidRPr="00993B29" w:rsidRDefault="00F52170" w:rsidP="00E74A49">
      <w:pPr>
        <w:ind w:left="2127" w:right="622" w:hanging="2127"/>
        <w:rPr>
          <w:u w:val="single"/>
        </w:rPr>
      </w:pPr>
      <w:sdt>
        <w:sdtPr>
          <w:rPr>
            <w:u w:val="single"/>
          </w:rPr>
          <w:id w:val="-1041903354"/>
          <w:showingPlcHdr/>
          <w:picture/>
        </w:sdtPr>
        <w:sdtEndPr/>
        <w:sdtContent>
          <w:r w:rsidR="00E74A49">
            <w:rPr>
              <w:noProof/>
              <w:u w:val="single"/>
            </w:rPr>
            <w:drawing>
              <wp:inline distT="0" distB="0" distL="0" distR="0" wp14:anchorId="03F9510D" wp14:editId="0EA71CCB">
                <wp:extent cx="1433700" cy="540000"/>
                <wp:effectExtent l="19050" t="19050" r="14605" b="1270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alphaModFix amt="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7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786E7D" w14:textId="77777777" w:rsidR="00E74A49" w:rsidRDefault="00E74A49" w:rsidP="00E74A49">
      <w:pPr>
        <w:ind w:left="2127" w:right="622" w:hanging="2127"/>
      </w:pPr>
    </w:p>
    <w:p w14:paraId="79304D6C" w14:textId="77777777" w:rsidR="00E74A49" w:rsidRDefault="00E74A49" w:rsidP="00E74A49">
      <w:pPr>
        <w:ind w:left="2127" w:right="622" w:hanging="2127"/>
      </w:pPr>
    </w:p>
    <w:p w14:paraId="1C02C488" w14:textId="48337585" w:rsidR="00E74A49" w:rsidRDefault="00E74A49" w:rsidP="00E74A49">
      <w:pPr>
        <w:ind w:left="2127" w:right="622" w:hanging="2127"/>
      </w:pPr>
      <w:r>
        <w:t>Ort, Datum:</w:t>
      </w:r>
      <w:r>
        <w:tab/>
      </w:r>
      <w:sdt>
        <w:sdtPr>
          <w:id w:val="770358056"/>
          <w:placeholder>
            <w:docPart w:val="D70E53A938F74DD684512488865B8590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313A6415" w14:textId="77777777" w:rsidR="00E74A49" w:rsidRPr="00993B29" w:rsidRDefault="00F52170" w:rsidP="00E74A49">
      <w:pPr>
        <w:ind w:right="622"/>
        <w:rPr>
          <w:u w:val="single"/>
        </w:rPr>
      </w:pPr>
      <w:sdt>
        <w:sdtPr>
          <w:rPr>
            <w:u w:val="single"/>
          </w:rPr>
          <w:id w:val="1482507933"/>
          <w:showingPlcHdr/>
          <w:picture/>
        </w:sdtPr>
        <w:sdtEndPr/>
        <w:sdtContent>
          <w:r w:rsidR="00E74A49">
            <w:rPr>
              <w:noProof/>
              <w:u w:val="single"/>
            </w:rPr>
            <w:drawing>
              <wp:inline distT="0" distB="0" distL="0" distR="0" wp14:anchorId="3C084CA5" wp14:editId="257138EC">
                <wp:extent cx="1433700" cy="540000"/>
                <wp:effectExtent l="19050" t="19050" r="14605" b="1270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alphaModFix amt="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3700" cy="54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81E48D4" w14:textId="7DF25F8F" w:rsidR="00E74A49" w:rsidRPr="00B12124" w:rsidRDefault="00E74A49" w:rsidP="00E74A49">
      <w:pPr>
        <w:tabs>
          <w:tab w:val="left" w:pos="5400"/>
        </w:tabs>
        <w:spacing w:line="240" w:lineRule="auto"/>
        <w:ind w:right="622"/>
        <w:rPr>
          <w:sz w:val="22"/>
          <w:lang w:eastAsia="de-DE"/>
        </w:rPr>
      </w:pPr>
      <w:r>
        <w:rPr>
          <w:sz w:val="22"/>
          <w:lang w:eastAsia="de-DE"/>
        </w:rPr>
        <w:t xml:space="preserve">Forstbetrieb Burgergemeinde Bern, </w:t>
      </w:r>
      <w:sdt>
        <w:sdtPr>
          <w:id w:val="811981341"/>
          <w:placeholder>
            <w:docPart w:val="F3D2A2843A974A06A57478A73F073A9F"/>
          </w:placeholder>
          <w:showingPlcHdr/>
          <w:text/>
        </w:sdtPr>
        <w:sdtContent>
          <w:r w:rsidR="006D4294"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2CDCC6A2" w14:textId="77777777" w:rsidR="00E74A49" w:rsidRDefault="00E74A49" w:rsidP="00E74A49">
      <w:pPr>
        <w:ind w:right="622"/>
        <w:rPr>
          <w:sz w:val="22"/>
          <w:lang w:eastAsia="de-DE"/>
        </w:rPr>
      </w:pPr>
    </w:p>
    <w:p w14:paraId="164B0171" w14:textId="77777777" w:rsidR="00E74A49" w:rsidRDefault="00E74A49" w:rsidP="00E74A49">
      <w:pPr>
        <w:ind w:right="622"/>
        <w:rPr>
          <w:sz w:val="22"/>
          <w:lang w:eastAsia="de-DE"/>
        </w:rPr>
      </w:pPr>
    </w:p>
    <w:p w14:paraId="678E2026" w14:textId="59F8E9F5" w:rsidR="00E74A49" w:rsidRDefault="00E74A49" w:rsidP="00E74A49">
      <w:pPr>
        <w:ind w:right="622"/>
        <w:rPr>
          <w:b/>
          <w:bCs/>
        </w:rPr>
      </w:pPr>
      <w:r w:rsidRPr="0043155D">
        <w:rPr>
          <w:b/>
          <w:bCs/>
        </w:rPr>
        <w:t>Standorte</w:t>
      </w:r>
    </w:p>
    <w:p w14:paraId="1958563E" w14:textId="77777777" w:rsidR="00E74A49" w:rsidRPr="00E74A49" w:rsidRDefault="00E74A49" w:rsidP="00E74A49">
      <w:pPr>
        <w:ind w:right="622"/>
        <w:rPr>
          <w:b/>
          <w:bCs/>
        </w:rPr>
      </w:pPr>
    </w:p>
    <w:p w14:paraId="52744545" w14:textId="426F530A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>Waldgebiet:</w:t>
      </w:r>
      <w:r>
        <w:tab/>
      </w:r>
      <w:sdt>
        <w:sdtPr>
          <w:id w:val="1002162144"/>
          <w:placeholder>
            <w:docPart w:val="F344223C657D47A4A798005215FEEFB5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1923E62" w14:textId="77777777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 xml:space="preserve">Koordinaten (LV 95): </w:t>
      </w:r>
      <w:r>
        <w:tab/>
      </w:r>
      <w:sdt>
        <w:sdtPr>
          <w:id w:val="1371878982"/>
          <w:placeholder>
            <w:docPart w:val="6859428E042B46FEA1B76003EB3B5DDA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72701907" w14:textId="43D17CF3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 xml:space="preserve">Jagdeinrichtung: </w:t>
      </w:r>
      <w:r>
        <w:tab/>
      </w:r>
      <w:sdt>
        <w:sdtPr>
          <w:id w:val="1729189901"/>
          <w:placeholder>
            <w:docPart w:val="AA246F4681E74BCFA90715B6DA59346B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517D232B" w14:textId="77777777" w:rsidR="00E74A49" w:rsidRDefault="00E74A49" w:rsidP="00E74A49">
      <w:pPr>
        <w:tabs>
          <w:tab w:val="left" w:pos="2127"/>
        </w:tabs>
        <w:ind w:left="2127" w:right="622" w:hanging="2127"/>
      </w:pPr>
    </w:p>
    <w:p w14:paraId="48BB0BC0" w14:textId="56B359B5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>Waldgebiet:</w:t>
      </w:r>
      <w:r>
        <w:tab/>
      </w:r>
      <w:sdt>
        <w:sdtPr>
          <w:id w:val="887697814"/>
          <w:placeholder>
            <w:docPart w:val="7A32575D561D4465AB325E65DD4C32BE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4ABEAA81" w14:textId="77777777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 xml:space="preserve">Koordinaten (LV 95): </w:t>
      </w:r>
      <w:r>
        <w:tab/>
      </w:r>
      <w:sdt>
        <w:sdtPr>
          <w:id w:val="-1724895798"/>
          <w:placeholder>
            <w:docPart w:val="BF79E31A37254AE3AB2881B9269BDED2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0F9FE3F8" w14:textId="39855004" w:rsidR="00E74A49" w:rsidRDefault="00E74A49" w:rsidP="00C52D58">
      <w:pPr>
        <w:tabs>
          <w:tab w:val="left" w:pos="2127"/>
        </w:tabs>
        <w:spacing w:after="120" w:line="240" w:lineRule="auto"/>
        <w:ind w:left="2126" w:right="624" w:hanging="2126"/>
      </w:pPr>
      <w:r>
        <w:t xml:space="preserve">Jagdeinrichtung: </w:t>
      </w:r>
      <w:r>
        <w:tab/>
      </w:r>
      <w:sdt>
        <w:sdtPr>
          <w:id w:val="-196622196"/>
          <w:placeholder>
            <w:docPart w:val="648658BB80904BD180BF5559BD4E03FA"/>
          </w:placeholder>
          <w:showingPlcHdr/>
          <w:text/>
        </w:sdtPr>
        <w:sdtEndPr/>
        <w:sdtContent>
          <w:r w:rsidRPr="002676FA">
            <w:rPr>
              <w:rStyle w:val="Platzhaltertext"/>
              <w:vanish/>
            </w:rPr>
            <w:t>Klicken oder tippen Sie hier, um Text einzugeben.</w:t>
          </w:r>
        </w:sdtContent>
      </w:sdt>
    </w:p>
    <w:p w14:paraId="243B9B63" w14:textId="77777777" w:rsidR="00E74A49" w:rsidRPr="00E74A49" w:rsidRDefault="00E74A49" w:rsidP="00E74A49">
      <w:pPr>
        <w:pStyle w:val="Lauftext"/>
        <w:ind w:right="622"/>
      </w:pPr>
    </w:p>
    <w:sectPr w:rsidR="00E74A49" w:rsidRPr="00E74A49" w:rsidSect="00590D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737" w:bottom="1616" w:left="175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97FB" w14:textId="77777777" w:rsidR="00E74A49" w:rsidRDefault="00E74A49" w:rsidP="00F657BF">
      <w:pPr>
        <w:spacing w:line="240" w:lineRule="auto"/>
      </w:pPr>
      <w:r>
        <w:separator/>
      </w:r>
    </w:p>
  </w:endnote>
  <w:endnote w:type="continuationSeparator" w:id="0">
    <w:p w14:paraId="7773713D" w14:textId="77777777" w:rsidR="00E74A49" w:rsidRDefault="00E74A49" w:rsidP="00F65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Com Regular">
    <w:altName w:val="Calibri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6556" w14:textId="77777777" w:rsidR="00FC3A67" w:rsidRDefault="00FC3A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099"/>
      <w:gridCol w:w="2154"/>
      <w:gridCol w:w="2037"/>
    </w:tblGrid>
    <w:tr w:rsidR="008048D7" w14:paraId="51D6B90B" w14:textId="77777777" w:rsidTr="00E8585F">
      <w:sdt>
        <w:sdtPr>
          <w:alias w:val="Profile.Org.Title"/>
          <w:id w:val="1009252445"/>
          <w:placeholder>
            <w:docPart w:val="E17C8D4D1BC048C0857E4D3530A5EFAA"/>
          </w:placeholder>
          <w:dataBinding w:xpath="//Text[@id='Profile.Org.Title']" w:storeItemID="{265ED3B3-F120-4AA6-8ED9-93D5BBDCE7EC}"/>
          <w:text w:multiLine="1"/>
        </w:sdtPr>
        <w:sdtEndPr/>
        <w:sdtContent>
          <w:tc>
            <w:tcPr>
              <w:tcW w:w="2128" w:type="dxa"/>
            </w:tcPr>
            <w:p w14:paraId="1025FF10" w14:textId="77777777" w:rsidR="00FC3A67" w:rsidRDefault="00FC3A67" w:rsidP="008048D7">
              <w:pPr>
                <w:pStyle w:val="Fuzeile"/>
              </w:pPr>
              <w:r>
                <w:t>Burgergemeinde Bern</w:t>
              </w:r>
            </w:p>
          </w:tc>
        </w:sdtContent>
      </w:sdt>
      <w:sdt>
        <w:sdtPr>
          <w:alias w:val="Profile.Org.Unit"/>
          <w:id w:val="-1812632456"/>
          <w:placeholder>
            <w:docPart w:val="E17C8D4D1BC048C0857E4D3530A5EFAA"/>
          </w:placeholder>
          <w:dataBinding w:xpath="//Text[@id='Profile.Org.Unit']" w:storeItemID="{265ED3B3-F120-4AA6-8ED9-93D5BBDCE7EC}"/>
          <w:text w:multiLine="1"/>
        </w:sdtPr>
        <w:sdtEndPr/>
        <w:sdtContent>
          <w:tc>
            <w:tcPr>
              <w:tcW w:w="2099" w:type="dxa"/>
            </w:tcPr>
            <w:p w14:paraId="1CB6BC4A" w14:textId="77777777" w:rsidR="00FC3A67" w:rsidRDefault="005439FE" w:rsidP="008048D7">
              <w:pPr>
                <w:pStyle w:val="Fuzeile"/>
              </w:pPr>
              <w:r>
                <w:t>Forstbetrieb</w:t>
              </w:r>
            </w:p>
          </w:tc>
        </w:sdtContent>
      </w:sdt>
      <w:tc>
        <w:tcPr>
          <w:tcW w:w="2154" w:type="dxa"/>
        </w:tcPr>
        <w:p w14:paraId="2962348E" w14:textId="77777777" w:rsidR="00FC3A67" w:rsidRDefault="00FC3A67" w:rsidP="008048D7">
          <w:pPr>
            <w:pStyle w:val="Fuzeile"/>
          </w:pPr>
        </w:p>
      </w:tc>
      <w:tc>
        <w:tcPr>
          <w:tcW w:w="2037" w:type="dxa"/>
        </w:tcPr>
        <w:p w14:paraId="378704FA" w14:textId="77777777" w:rsidR="00FC3A67" w:rsidRDefault="00FC3A67" w:rsidP="008048D7">
          <w:pPr>
            <w:pStyle w:val="Fuzeile"/>
          </w:pPr>
        </w:p>
      </w:tc>
    </w:tr>
  </w:tbl>
  <w:p w14:paraId="3585CD1D" w14:textId="77777777" w:rsidR="00FC3A67" w:rsidRDefault="00FC3A67" w:rsidP="008048D7">
    <w:pPr>
      <w:pStyle w:val="InvisibleLine"/>
    </w:pPr>
    <w:r w:rsidRPr="008048D7">
      <w:rPr>
        <w:rFonts w:ascii="Georgia" w:hAnsi="Georgia"/>
        <w:noProof/>
        <w:sz w:val="21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0EC54DC" wp14:editId="25804833">
              <wp:simplePos x="0" y="0"/>
              <wp:positionH relativeFrom="page">
                <wp:posOffset>6593205</wp:posOffset>
              </wp:positionH>
              <wp:positionV relativeFrom="page">
                <wp:posOffset>10135235</wp:posOffset>
              </wp:positionV>
              <wp:extent cx="504000" cy="180000"/>
              <wp:effectExtent l="0" t="0" r="0" b="0"/>
              <wp:wrapNone/>
              <wp:docPr id="14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180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28A2B5" w14:textId="77777777" w:rsidR="00FC3A67" w:rsidRDefault="00FC3A67" w:rsidP="00D61045">
                          <w:pPr>
                            <w:pStyle w:val="FusszeileSeitenzahl"/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  <w:p w14:paraId="16F6D17F" w14:textId="77777777" w:rsidR="00FC3A67" w:rsidRDefault="00FC3A67" w:rsidP="008048D7">
                          <w:pPr>
                            <w:pStyle w:val="FusszeileSeitenzahl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C54D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8" type="#_x0000_t202" style="position:absolute;margin-left:519.15pt;margin-top:798.05pt;width:39.7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" fillcolor="window" stroked="f" strokeweight=".5pt">
              <v:textbox inset="0,0,0,0">
                <w:txbxContent>
                  <w:p w14:paraId="2928A2B5" w14:textId="77777777" w:rsidR="00FC3A67" w:rsidRDefault="00FC3A67" w:rsidP="00D61045">
                    <w:pPr>
                      <w:pStyle w:val="FusszeileSeitenzahl"/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NUMPAGES  \* Arabic  \* MERGEFORMAT">
                      <w:r>
                        <w:t>2</w:t>
                      </w:r>
                    </w:fldSimple>
                  </w:p>
                  <w:p w14:paraId="16F6D17F" w14:textId="77777777" w:rsidR="00FC3A67" w:rsidRDefault="00FC3A67" w:rsidP="008048D7">
                    <w:pPr>
                      <w:pStyle w:val="FusszeileSeitenzah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8"/>
      <w:gridCol w:w="2099"/>
      <w:gridCol w:w="2154"/>
      <w:gridCol w:w="2037"/>
    </w:tblGrid>
    <w:tr w:rsidR="00A109BF" w14:paraId="378F8E88" w14:textId="77777777" w:rsidTr="003D554A">
      <w:sdt>
        <w:sdtPr>
          <w:alias w:val="CustomElements.AbteilungFuss"/>
          <w:id w:val="-1567714756"/>
          <w:placeholder>
            <w:docPart w:val="E17C8D4D1BC048C0857E4D3530A5EFAA"/>
          </w:placeholder>
          <w:dataBinding w:xpath="//Text[@id='CustomElements.AbteilungFuss']" w:storeItemID="{265ED3B3-F120-4AA6-8ED9-93D5BBDCE7EC}"/>
          <w:text w:multiLine="1"/>
        </w:sdtPr>
        <w:sdtEndPr/>
        <w:sdtContent>
          <w:tc>
            <w:tcPr>
              <w:tcW w:w="2128" w:type="dxa"/>
            </w:tcPr>
            <w:p w14:paraId="3088466D" w14:textId="77777777" w:rsidR="00FC3A67" w:rsidRDefault="005439FE" w:rsidP="00A109BF">
              <w:pPr>
                <w:pStyle w:val="Fuzeile"/>
              </w:pPr>
              <w:r>
                <w:t>Burgergemeinde Bern</w:t>
              </w:r>
              <w:r>
                <w:br/>
                <w:t>Forstbetrieb</w:t>
              </w:r>
            </w:p>
          </w:tc>
        </w:sdtContent>
      </w:sdt>
      <w:sdt>
        <w:sdtPr>
          <w:alias w:val="CustomElements.AdresseFuss"/>
          <w:id w:val="891771858"/>
          <w:placeholder>
            <w:docPart w:val="E17C8D4D1BC048C0857E4D3530A5EFAA"/>
          </w:placeholder>
          <w:dataBinding w:xpath="//Text[@id='CustomElements.AdresseFuss']" w:storeItemID="{265ED3B3-F120-4AA6-8ED9-93D5BBDCE7EC}"/>
          <w:text w:multiLine="1"/>
        </w:sdtPr>
        <w:sdtEndPr/>
        <w:sdtContent>
          <w:tc>
            <w:tcPr>
              <w:tcW w:w="2099" w:type="dxa"/>
            </w:tcPr>
            <w:p w14:paraId="77029D6F" w14:textId="77777777" w:rsidR="00FC3A67" w:rsidRDefault="005439FE" w:rsidP="00A109BF">
              <w:pPr>
                <w:pStyle w:val="Fuzeile"/>
              </w:pPr>
              <w:r>
                <w:t>Halenstrasse 10</w:t>
              </w:r>
              <w:r>
                <w:br/>
                <w:t>3012 Bern</w:t>
              </w:r>
            </w:p>
          </w:tc>
        </w:sdtContent>
      </w:sdt>
      <w:sdt>
        <w:sdtPr>
          <w:alias w:val="CustomElements.AbteilungKontaktFuss"/>
          <w:id w:val="-1795350859"/>
          <w:placeholder>
            <w:docPart w:val="E17C8D4D1BC048C0857E4D3530A5EFAA"/>
          </w:placeholder>
          <w:dataBinding w:xpath="//Text[@id='CustomElements.AbteilungKontaktFuss']" w:storeItemID="{265ED3B3-F120-4AA6-8ED9-93D5BBDCE7EC}"/>
          <w:text w:multiLine="1"/>
        </w:sdtPr>
        <w:sdtEndPr/>
        <w:sdtContent>
          <w:tc>
            <w:tcPr>
              <w:tcW w:w="2154" w:type="dxa"/>
            </w:tcPr>
            <w:p w14:paraId="3A5EA35C" w14:textId="77777777" w:rsidR="00FC3A67" w:rsidRDefault="005439FE" w:rsidP="00A109BF">
              <w:pPr>
                <w:pStyle w:val="Fuzeile"/>
              </w:pPr>
              <w:r>
                <w:t>031 328 86 40</w:t>
              </w:r>
              <w:r>
                <w:br/>
                <w:t>forstbetrieb@bgbern.ch</w:t>
              </w:r>
              <w:r>
                <w:br/>
                <w:t>forst.bgbern.ch</w:t>
              </w:r>
            </w:p>
          </w:tc>
        </w:sdtContent>
      </w:sdt>
      <w:sdt>
        <w:sdtPr>
          <w:alias w:val="CustomElements.GeschaeftNr"/>
          <w:id w:val="1374581395"/>
          <w:placeholder>
            <w:docPart w:val="E17C8D4D1BC048C0857E4D3530A5EFAA"/>
          </w:placeholder>
          <w:dataBinding w:xpath="//Text[@id='CustomElements.GeschaeftNr']" w:storeItemID="{265ED3B3-F120-4AA6-8ED9-93D5BBDCE7EC}"/>
          <w:text w:multiLine="1"/>
        </w:sdtPr>
        <w:sdtEndPr/>
        <w:sdtContent>
          <w:tc>
            <w:tcPr>
              <w:tcW w:w="2037" w:type="dxa"/>
            </w:tcPr>
            <w:p w14:paraId="5BADD9F6" w14:textId="77777777" w:rsidR="00FC3A67" w:rsidRDefault="00FC3A67" w:rsidP="00A109BF">
              <w:pPr>
                <w:pStyle w:val="Fuzeile"/>
              </w:pPr>
              <w:r>
                <w:t xml:space="preserve"> </w:t>
              </w:r>
            </w:p>
          </w:tc>
        </w:sdtContent>
      </w:sdt>
    </w:tr>
  </w:tbl>
  <w:p w14:paraId="195BBAEB" w14:textId="77777777" w:rsidR="00F657BF" w:rsidRDefault="00F657BF" w:rsidP="00A109BF">
    <w:pPr>
      <w:pStyle w:val="Invisibl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5A60" w14:textId="77777777" w:rsidR="00E74A49" w:rsidRDefault="00E74A49" w:rsidP="00F657BF">
      <w:pPr>
        <w:spacing w:line="240" w:lineRule="auto"/>
      </w:pPr>
      <w:r>
        <w:separator/>
      </w:r>
    </w:p>
  </w:footnote>
  <w:footnote w:type="continuationSeparator" w:id="0">
    <w:p w14:paraId="4BA70863" w14:textId="77777777" w:rsidR="00E74A49" w:rsidRDefault="00E74A49" w:rsidP="00F65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3DBE" w14:textId="77777777" w:rsidR="00FC3A67" w:rsidRDefault="00FC3A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865"/>
    </w:tblGrid>
    <w:tr w:rsidR="001312E0" w14:paraId="421B38DB" w14:textId="77777777" w:rsidTr="00590DC5">
      <w:trPr>
        <w:trHeight w:val="1361"/>
      </w:trPr>
      <w:tc>
        <w:tcPr>
          <w:tcW w:w="9865" w:type="dxa"/>
        </w:tcPr>
        <w:p w14:paraId="710E0679" w14:textId="77777777" w:rsidR="00FC3A67" w:rsidRDefault="00FC3A67" w:rsidP="001312E0">
          <w:pPr>
            <w:pStyle w:val="Kopfzeile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24892D7C" wp14:editId="3DA2A80B">
                    <wp:simplePos x="0" y="0"/>
                    <wp:positionH relativeFrom="page">
                      <wp:posOffset>6665595</wp:posOffset>
                    </wp:positionH>
                    <wp:positionV relativeFrom="page">
                      <wp:posOffset>9995535</wp:posOffset>
                    </wp:positionV>
                    <wp:extent cx="381600" cy="144000"/>
                    <wp:effectExtent l="0" t="0" r="0" b="8890"/>
                    <wp:wrapNone/>
                    <wp:docPr id="7" name="Textfeld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600" cy="14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1634077" w14:textId="77777777" w:rsidR="00FC3A67" w:rsidRPr="006E32A8" w:rsidRDefault="00FC3A67" w:rsidP="00C97DC8">
                                <w:pPr>
                                  <w:pStyle w:val="Absender"/>
                                  <w:jc w:val="right"/>
                                </w:pPr>
                                <w:r w:rsidRPr="006E32A8">
                                  <w:fldChar w:fldCharType="begin"/>
                                </w:r>
                                <w:r w:rsidRPr="006E32A8">
                                  <w:instrText>PAGE  \* Arabic  \* MERGEFORMAT</w:instrText>
                                </w:r>
                                <w:r w:rsidRPr="006E32A8">
                                  <w:fldChar w:fldCharType="separate"/>
                                </w:r>
                                <w:r>
                                  <w:t>2</w:t>
                                </w:r>
                                <w:r w:rsidRPr="006E32A8">
                                  <w:fldChar w:fldCharType="end"/>
                                </w:r>
                                <w:r w:rsidRPr="006E32A8">
                                  <w:rPr>
                                    <w:lang w:val="de-DE"/>
                                  </w:rPr>
                                  <w:t>/</w:t>
                                </w:r>
                                <w:fldSimple w:instr="NUMPAGES  \* Arabic  \* MERGEFORMAT">
                                  <w:r>
                                    <w:t>2</w:t>
                                  </w:r>
                                </w:fldSimple>
                              </w:p>
                              <w:p w14:paraId="07ACFC56" w14:textId="77777777" w:rsidR="00FC3A67" w:rsidRDefault="00FC3A6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4892D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4" o:spid="_x0000_s1026" type="#_x0000_t202" style="position:absolute;left:0;text-align:left;margin-left:524.85pt;margin-top:787.05pt;width:30.0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" fillcolor="white [3201]" stroked="f" strokeweight=".5pt">
                    <v:textbox inset="0,0,0,0">
                      <w:txbxContent>
                        <w:p w14:paraId="71634077" w14:textId="77777777" w:rsidR="00FC3A67" w:rsidRPr="006E32A8" w:rsidRDefault="00FC3A67" w:rsidP="00C97DC8">
                          <w:pPr>
                            <w:pStyle w:val="Absender"/>
                            <w:jc w:val="right"/>
                          </w:pPr>
                          <w:r w:rsidRPr="006E32A8">
                            <w:fldChar w:fldCharType="begin"/>
                          </w:r>
                          <w:r w:rsidRPr="006E32A8">
                            <w:instrText>PAGE  \* Arabic  \* MERGEFORMAT</w:instrText>
                          </w:r>
                          <w:r w:rsidRPr="006E32A8">
                            <w:fldChar w:fldCharType="separate"/>
                          </w:r>
                          <w:r>
                            <w:t>2</w:t>
                          </w:r>
                          <w:r w:rsidRPr="006E32A8">
                            <w:fldChar w:fldCharType="end"/>
                          </w:r>
                          <w:r w:rsidRPr="006E32A8">
                            <w:rPr>
                              <w:lang w:val="de-DE"/>
                            </w:rPr>
                            <w:t>/</w:t>
                          </w:r>
                          <w:fldSimple w:instr="NUMPAGES  \* Arabic  \* MERGEFORMAT">
                            <w:r>
                              <w:t>2</w:t>
                            </w:r>
                          </w:fldSimple>
                        </w:p>
                        <w:p w14:paraId="07ACFC56" w14:textId="77777777" w:rsidR="00FC3A67" w:rsidRDefault="00FC3A6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9610ECA" w14:textId="77777777" w:rsidR="00F657BF" w:rsidRPr="00DA1655" w:rsidRDefault="00FC3A67" w:rsidP="001312E0">
    <w:pPr>
      <w:pStyle w:val="InvisibleLine"/>
    </w:pPr>
    <w:r w:rsidRPr="003653DA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15781A" wp14:editId="66AD4992">
              <wp:simplePos x="0" y="0"/>
              <wp:positionH relativeFrom="page">
                <wp:posOffset>-146095</wp:posOffset>
              </wp:positionH>
              <wp:positionV relativeFrom="page">
                <wp:posOffset>-16597630</wp:posOffset>
              </wp:positionV>
              <wp:extent cx="8424471" cy="2340000"/>
              <wp:effectExtent l="2432367" t="0" r="2504758" b="0"/>
              <wp:wrapNone/>
              <wp:docPr id="8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80621">
                        <a:off x="0" y="0"/>
                        <a:ext cx="8424471" cy="23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9C2A9" w14:textId="77777777" w:rsidR="00FC3A67" w:rsidRDefault="00FC3A67" w:rsidP="00807805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15781A" id="###DraftMode###2" o:spid="_x0000_s1027" type="#_x0000_t202" alt="off" style="position:absolute;margin-left:-11.5pt;margin-top:-1306.9pt;width:663.35pt;height:184.25pt;rotation:-3188740fd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" filled="f" stroked="f" strokeweight=".5pt">
              <v:textbox inset="0,0,0,0">
                <w:txbxContent>
                  <w:p w14:paraId="0039C2A9" w14:textId="77777777" w:rsidR="00FC3A67" w:rsidRDefault="00FC3A67" w:rsidP="00807805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9"/>
      <w:gridCol w:w="2154"/>
      <w:gridCol w:w="3402"/>
    </w:tblGrid>
    <w:tr w:rsidR="008E39E8" w14:paraId="7BD234CE" w14:textId="77777777" w:rsidTr="00C97DC8">
      <w:trPr>
        <w:trHeight w:val="595"/>
      </w:trPr>
      <w:tc>
        <w:tcPr>
          <w:tcW w:w="4309" w:type="dxa"/>
        </w:tcPr>
        <w:p w14:paraId="3D198B79" w14:textId="17E4BE1A" w:rsidR="00FC3A67" w:rsidRDefault="00FC3A67" w:rsidP="00877D30">
          <w:pPr>
            <w:pStyle w:val="Kopfzeile"/>
          </w:pPr>
        </w:p>
      </w:tc>
      <w:tc>
        <w:tcPr>
          <w:tcW w:w="2154" w:type="dxa"/>
        </w:tcPr>
        <w:p w14:paraId="1808757B" w14:textId="77777777" w:rsidR="00FC3A67" w:rsidRDefault="00FC3A67" w:rsidP="00877D30">
          <w:pPr>
            <w:pStyle w:val="Kopfzeile"/>
          </w:pPr>
        </w:p>
      </w:tc>
      <w:tc>
        <w:tcPr>
          <w:tcW w:w="3402" w:type="dxa"/>
        </w:tcPr>
        <w:p w14:paraId="178F9EF7" w14:textId="77777777" w:rsidR="00FC3A67" w:rsidRDefault="00FC3A67" w:rsidP="008E39E8">
          <w:pPr>
            <w:pStyle w:val="Kopfzeile"/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455EA2EB" wp14:editId="5A9CFBC5">
                    <wp:simplePos x="0" y="0"/>
                    <wp:positionH relativeFrom="column">
                      <wp:posOffset>296545</wp:posOffset>
                    </wp:positionH>
                    <wp:positionV relativeFrom="paragraph">
                      <wp:posOffset>7620</wp:posOffset>
                    </wp:positionV>
                    <wp:extent cx="1857375" cy="1352550"/>
                    <wp:effectExtent l="0" t="0" r="9525" b="0"/>
                    <wp:wrapNone/>
                    <wp:docPr id="9" name="###Logo###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57375" cy="1352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8C5247" w14:textId="77777777" w:rsidR="00FC3A67" w:rsidRDefault="00FC3A67" w:rsidP="000230B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A46C5" wp14:editId="4C09C876">
                                      <wp:extent cx="1164388" cy="1164388"/>
                                      <wp:effectExtent l="0" t="0" r="0" b="0"/>
                                      <wp:docPr id="17" name="ooImg_1912768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ooImg_1856775131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64388" cy="116438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55EA2EB"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3" o:spid="_x0000_s1029" type="#_x0000_t202" style="position:absolute;left:0;text-align:left;margin-left:23.35pt;margin-top:.6pt;width:146.25pt;height:10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" filled="f" stroked="f" strokeweight=".5pt">
                    <v:textbox inset="0,0,0,0">
                      <w:txbxContent>
                        <w:p w14:paraId="5E8C5247" w14:textId="77777777" w:rsidR="00FC3A67" w:rsidRDefault="00FC3A67" w:rsidP="000230B6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A46C5" wp14:editId="4C09C876">
                                <wp:extent cx="1164388" cy="1164388"/>
                                <wp:effectExtent l="0" t="0" r="0" b="0"/>
                                <wp:docPr id="17" name="ooImg_1912768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ooImg_185677513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4388" cy="11643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807805" w14:paraId="0FEDE518" w14:textId="77777777" w:rsidTr="00A109BF">
      <w:trPr>
        <w:trHeight w:val="2030"/>
      </w:trPr>
      <w:sdt>
        <w:sdtPr>
          <w:alias w:val="DocParam.CreationTime"/>
          <w:id w:val="-1812479752"/>
          <w:dataBinding w:xpath="//DateTime[@id='DocParam.CreationTime']" w:storeItemID="{265ED3B3-F120-4AA6-8ED9-93D5BBDCE7EC}"/>
          <w:date w:fullDate="2024-08-23T02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4309" w:type="dxa"/>
            </w:tcPr>
            <w:p w14:paraId="4A40C330" w14:textId="77777777" w:rsidR="00FC3A67" w:rsidRDefault="005439FE" w:rsidP="00CE7DC8">
              <w:pPr>
                <w:pStyle w:val="KopfzeileEmpfngerDatum"/>
              </w:pPr>
              <w:r>
                <w:t>23. August 2024</w:t>
              </w:r>
            </w:p>
          </w:tc>
        </w:sdtContent>
      </w:sdt>
      <w:tc>
        <w:tcPr>
          <w:tcW w:w="2154" w:type="dxa"/>
        </w:tcPr>
        <w:p w14:paraId="318CE81F" w14:textId="77777777" w:rsidR="00FC3A67" w:rsidRDefault="00FC3A67" w:rsidP="00807805">
          <w:pPr>
            <w:pStyle w:val="Kopfzeile"/>
          </w:pPr>
        </w:p>
      </w:tc>
      <w:tc>
        <w:tcPr>
          <w:tcW w:w="3402" w:type="dxa"/>
        </w:tcPr>
        <w:p w14:paraId="05B1C562" w14:textId="77777777" w:rsidR="00FC3A67" w:rsidRDefault="00FC3A67" w:rsidP="00807805">
          <w:pPr>
            <w:pStyle w:val="Kopfzeile"/>
          </w:pPr>
        </w:p>
      </w:tc>
    </w:tr>
    <w:tr w:rsidR="008E39E8" w14:paraId="1DA45D3B" w14:textId="77777777" w:rsidTr="00A109BF">
      <w:tc>
        <w:tcPr>
          <w:tcW w:w="4309" w:type="dxa"/>
        </w:tcPr>
        <w:p w14:paraId="347A8ECE" w14:textId="77777777" w:rsidR="00FC3A67" w:rsidRPr="00A109BF" w:rsidRDefault="00FC3A67" w:rsidP="00A109BF"/>
      </w:tc>
      <w:tc>
        <w:tcPr>
          <w:tcW w:w="2154" w:type="dxa"/>
        </w:tcPr>
        <w:p w14:paraId="5CC53A71" w14:textId="77777777" w:rsidR="00FC3A67" w:rsidRPr="00A109BF" w:rsidRDefault="00FC3A67" w:rsidP="00A109BF"/>
      </w:tc>
      <w:tc>
        <w:tcPr>
          <w:tcW w:w="3402" w:type="dxa"/>
          <w:vAlign w:val="bottom"/>
        </w:tcPr>
        <w:p w14:paraId="155FF771" w14:textId="77777777" w:rsidR="00FC3A67" w:rsidRPr="00A109BF" w:rsidRDefault="00FC3A67" w:rsidP="00A109BF"/>
      </w:tc>
    </w:tr>
  </w:tbl>
  <w:p w14:paraId="4599563B" w14:textId="77777777" w:rsidR="00F657BF" w:rsidRPr="00877D30" w:rsidRDefault="00FC3A67" w:rsidP="00A109BF">
    <w:pPr>
      <w:pStyle w:val="InvisibleLine"/>
    </w:pPr>
    <w:r w:rsidRPr="003653DA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53738BB5" wp14:editId="12C3821D">
              <wp:simplePos x="0" y="0"/>
              <wp:positionH relativeFrom="page">
                <wp:posOffset>-459421</wp:posOffset>
              </wp:positionH>
              <wp:positionV relativeFrom="page">
                <wp:posOffset>-16626205</wp:posOffset>
              </wp:positionV>
              <wp:extent cx="8424471" cy="2340000"/>
              <wp:effectExtent l="2432367" t="0" r="2504758" b="0"/>
              <wp:wrapNone/>
              <wp:docPr id="12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680621">
                        <a:off x="0" y="0"/>
                        <a:ext cx="8424471" cy="23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61A775" w14:textId="77777777" w:rsidR="00FC3A67" w:rsidRDefault="00FC3A67" w:rsidP="00807805">
                          <w:pPr>
                            <w:pStyle w:val="DraftText"/>
                          </w:pPr>
                          <w:r>
                            <w:t>Entwurf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738BB5" id="_x0000_s1030" type="#_x0000_t202" alt="off" style="position:absolute;margin-left:-36.15pt;margin-top:-1309.15pt;width:663.35pt;height:184.25pt;rotation:-3188740fd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" filled="f" stroked="f" strokeweight=".5pt">
              <v:textbox inset="0,0,0,0">
                <w:txbxContent>
                  <w:p w14:paraId="7461A775" w14:textId="77777777" w:rsidR="00FC3A67" w:rsidRDefault="00FC3A67" w:rsidP="00807805">
                    <w:pPr>
                      <w:pStyle w:val="DraftText"/>
                    </w:pPr>
                    <w: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F90348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9038F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E42B5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1267A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FCBF02"/>
    <w:lvl w:ilvl="0">
      <w:numFmt w:val="bullet"/>
      <w:pStyle w:val="Aufzhlungszeichen5"/>
      <w:lvlText w:val="-"/>
      <w:lvlJc w:val="left"/>
      <w:pPr>
        <w:ind w:left="1492" w:hanging="360"/>
      </w:pPr>
      <w:rPr>
        <w:rFonts w:ascii="AvenirNext LT Com Regular" w:eastAsiaTheme="minorHAnsi" w:hAnsi="AvenirNext LT Com Regular" w:cstheme="minorBidi" w:hint="default"/>
      </w:rPr>
    </w:lvl>
  </w:abstractNum>
  <w:abstractNum w:abstractNumId="5" w15:restartNumberingAfterBreak="0">
    <w:nsid w:val="FFFFFF81"/>
    <w:multiLevelType w:val="singleLevel"/>
    <w:tmpl w:val="E654B61A"/>
    <w:lvl w:ilvl="0">
      <w:numFmt w:val="bullet"/>
      <w:pStyle w:val="Aufzhlungszeichen4"/>
      <w:lvlText w:val="-"/>
      <w:lvlJc w:val="left"/>
      <w:pPr>
        <w:ind w:left="1209" w:hanging="360"/>
      </w:pPr>
      <w:rPr>
        <w:rFonts w:ascii="AvenirNext LT Com Regular" w:eastAsiaTheme="minorHAnsi" w:hAnsi="AvenirNext LT Com Regular" w:cstheme="minorBidi" w:hint="default"/>
      </w:rPr>
    </w:lvl>
  </w:abstractNum>
  <w:abstractNum w:abstractNumId="6" w15:restartNumberingAfterBreak="0">
    <w:nsid w:val="FFFFFF82"/>
    <w:multiLevelType w:val="singleLevel"/>
    <w:tmpl w:val="6EAE7ECC"/>
    <w:lvl w:ilvl="0">
      <w:numFmt w:val="bullet"/>
      <w:pStyle w:val="Aufzhlungszeichen3"/>
      <w:lvlText w:val="-"/>
      <w:lvlJc w:val="left"/>
      <w:pPr>
        <w:ind w:left="926" w:hanging="360"/>
      </w:pPr>
      <w:rPr>
        <w:rFonts w:ascii="AvenirNext LT Com Regular" w:eastAsiaTheme="minorHAnsi" w:hAnsi="AvenirNext LT Com Regular" w:cstheme="minorBidi" w:hint="default"/>
      </w:rPr>
    </w:lvl>
  </w:abstractNum>
  <w:abstractNum w:abstractNumId="7" w15:restartNumberingAfterBreak="0">
    <w:nsid w:val="FFFFFF83"/>
    <w:multiLevelType w:val="singleLevel"/>
    <w:tmpl w:val="BA52634C"/>
    <w:lvl w:ilvl="0">
      <w:numFmt w:val="bullet"/>
      <w:pStyle w:val="Aufzhlungszeichen2"/>
      <w:lvlText w:val="-"/>
      <w:lvlJc w:val="left"/>
      <w:pPr>
        <w:ind w:left="360" w:hanging="360"/>
      </w:pPr>
      <w:rPr>
        <w:rFonts w:ascii="AvenirNext LT Com Regular" w:eastAsiaTheme="minorHAnsi" w:hAnsi="AvenirNext LT Com Regular" w:cstheme="minorBidi" w:hint="default"/>
      </w:rPr>
    </w:lvl>
  </w:abstractNum>
  <w:abstractNum w:abstractNumId="8" w15:restartNumberingAfterBreak="0">
    <w:nsid w:val="FFFFFF88"/>
    <w:multiLevelType w:val="singleLevel"/>
    <w:tmpl w:val="1C067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4AA9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2B2B"/>
    <w:multiLevelType w:val="multilevel"/>
    <w:tmpl w:val="165E62AE"/>
    <w:numStyleLink w:val="ListNummeric"/>
  </w:abstractNum>
  <w:abstractNum w:abstractNumId="11" w15:restartNumberingAfterBreak="0">
    <w:nsid w:val="03FA3DA0"/>
    <w:multiLevelType w:val="multilevel"/>
    <w:tmpl w:val="165E62AE"/>
    <w:styleLink w:val="ListNummeric"/>
    <w:lvl w:ilvl="0">
      <w:start w:val="1"/>
      <w:numFmt w:val="decimal"/>
      <w:pStyle w:val="Listennummer"/>
      <w:lvlText w:val="%1"/>
      <w:lvlJc w:val="left"/>
      <w:pPr>
        <w:ind w:left="357" w:hanging="357"/>
      </w:pPr>
      <w:rPr>
        <w:rFonts w:ascii="Arial" w:hAnsi="Arial" w:hint="default"/>
        <w:sz w:val="16"/>
        <w:vertAlign w:val="baseline"/>
      </w:rPr>
    </w:lvl>
    <w:lvl w:ilvl="1">
      <w:start w:val="1"/>
      <w:numFmt w:val="decimal"/>
      <w:lvlText w:val="%1.%2"/>
      <w:lvlJc w:val="left"/>
      <w:pPr>
        <w:ind w:left="714" w:hanging="357"/>
      </w:pPr>
      <w:rPr>
        <w:rFonts w:ascii="Arial" w:hAnsi="Arial" w:hint="default"/>
        <w:sz w:val="16"/>
        <w:vertAlign w:val="baseline"/>
      </w:rPr>
    </w:lvl>
    <w:lvl w:ilvl="2">
      <w:start w:val="1"/>
      <w:numFmt w:val="decimal"/>
      <w:lvlText w:val="%1.%2.%3"/>
      <w:lvlJc w:val="left"/>
      <w:pPr>
        <w:ind w:left="1071" w:hanging="357"/>
      </w:pPr>
      <w:rPr>
        <w:rFonts w:ascii="Arial" w:hAnsi="Arial" w:hint="default"/>
        <w:sz w:val="16"/>
        <w:vertAlign w:val="baseline"/>
      </w:rPr>
    </w:lvl>
    <w:lvl w:ilvl="3">
      <w:start w:val="1"/>
      <w:numFmt w:val="decimal"/>
      <w:lvlText w:val="%1.%2.%3.%4"/>
      <w:lvlJc w:val="left"/>
      <w:pPr>
        <w:ind w:left="1428" w:hanging="357"/>
      </w:pPr>
      <w:rPr>
        <w:rFonts w:ascii="Arial" w:hAnsi="Arial" w:hint="default"/>
        <w:sz w:val="16"/>
        <w:vertAlign w:val="baseline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47D3DAA"/>
    <w:multiLevelType w:val="multilevel"/>
    <w:tmpl w:val="C9E4DE8C"/>
    <w:styleLink w:val="ListLine"/>
    <w:lvl w:ilvl="0">
      <w:start w:val="1"/>
      <w:numFmt w:val="bullet"/>
      <w:pStyle w:val="Aufzhlung1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7E4F46"/>
    <w:multiLevelType w:val="multilevel"/>
    <w:tmpl w:val="6C9E56B8"/>
    <w:lvl w:ilvl="0">
      <w:start w:val="1"/>
      <w:numFmt w:val="decimal"/>
      <w:pStyle w:val="berschrift5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DC2530F"/>
    <w:multiLevelType w:val="multilevel"/>
    <w:tmpl w:val="165E62AE"/>
    <w:numStyleLink w:val="ListNummeric"/>
  </w:abstractNum>
  <w:abstractNum w:abstractNumId="15" w15:restartNumberingAfterBreak="0">
    <w:nsid w:val="1E3E54B7"/>
    <w:multiLevelType w:val="multilevel"/>
    <w:tmpl w:val="953CA1B2"/>
    <w:styleLink w:val="HeadingList"/>
    <w:lvl w:ilvl="0">
      <w:start w:val="1"/>
      <w:numFmt w:val="decimal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6" w15:restartNumberingAfterBreak="0">
    <w:nsid w:val="20173F22"/>
    <w:multiLevelType w:val="multilevel"/>
    <w:tmpl w:val="EA709178"/>
    <w:styleLink w:val="ListLineList"/>
    <w:lvl w:ilvl="0">
      <w:start w:val="1"/>
      <w:numFmt w:val="bullet"/>
      <w:lvlText w:val="–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7" w15:restartNumberingAfterBreak="0">
    <w:nsid w:val="2AB47336"/>
    <w:multiLevelType w:val="multilevel"/>
    <w:tmpl w:val="BF164CCA"/>
    <w:styleLink w:val="ListNumericList"/>
    <w:lvl w:ilvl="0">
      <w:start w:val="1"/>
      <w:numFmt w:val="decimal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8" w15:restartNumberingAfterBreak="0">
    <w:nsid w:val="3618656C"/>
    <w:multiLevelType w:val="multilevel"/>
    <w:tmpl w:val="24F07EF8"/>
    <w:styleLink w:val="ListBulletList"/>
    <w:lvl w:ilvl="0">
      <w:start w:val="1"/>
      <w:numFmt w:val="bullet"/>
      <w:lvlText w:val="●"/>
      <w:lvlJc w:val="left"/>
      <w:pPr>
        <w:ind w:left="363" w:hanging="363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45982D99"/>
    <w:multiLevelType w:val="hybridMultilevel"/>
    <w:tmpl w:val="298EB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B532B"/>
    <w:multiLevelType w:val="multilevel"/>
    <w:tmpl w:val="AF9EAD66"/>
    <w:styleLink w:val="ListAlphabeticList"/>
    <w:lvl w:ilvl="0">
      <w:start w:val="1"/>
      <w:numFmt w:val="lowerLetter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21" w15:restartNumberingAfterBreak="0">
    <w:nsid w:val="56AA1158"/>
    <w:multiLevelType w:val="multilevel"/>
    <w:tmpl w:val="3790FF5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ascii="Georgia" w:hAnsi="Georgia"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ascii="Georgia" w:hAnsi="Georgia"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ascii="Arial" w:hAnsi="Arial" w:hint="default"/>
      </w:rPr>
    </w:lvl>
    <w:lvl w:ilvl="3">
      <w:start w:val="1"/>
      <w:numFmt w:val="decimal"/>
      <w:pStyle w:val="berschrift4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22" w15:restartNumberingAfterBreak="0">
    <w:nsid w:val="69BF7FB4"/>
    <w:multiLevelType w:val="multilevel"/>
    <w:tmpl w:val="C9E4DE8C"/>
    <w:numStyleLink w:val="ListLine"/>
  </w:abstractNum>
  <w:num w:numId="1" w16cid:durableId="383213996">
    <w:abstractNumId w:val="9"/>
  </w:num>
  <w:num w:numId="2" w16cid:durableId="265231029">
    <w:abstractNumId w:val="7"/>
  </w:num>
  <w:num w:numId="3" w16cid:durableId="2022972333">
    <w:abstractNumId w:val="6"/>
  </w:num>
  <w:num w:numId="4" w16cid:durableId="1057051416">
    <w:abstractNumId w:val="5"/>
  </w:num>
  <w:num w:numId="5" w16cid:durableId="1637755568">
    <w:abstractNumId w:val="4"/>
  </w:num>
  <w:num w:numId="6" w16cid:durableId="166870368">
    <w:abstractNumId w:val="8"/>
  </w:num>
  <w:num w:numId="7" w16cid:durableId="1387799769">
    <w:abstractNumId w:val="3"/>
  </w:num>
  <w:num w:numId="8" w16cid:durableId="416097581">
    <w:abstractNumId w:val="2"/>
  </w:num>
  <w:num w:numId="9" w16cid:durableId="1673991613">
    <w:abstractNumId w:val="1"/>
  </w:num>
  <w:num w:numId="10" w16cid:durableId="1408766762">
    <w:abstractNumId w:val="0"/>
  </w:num>
  <w:num w:numId="11" w16cid:durableId="1421826457">
    <w:abstractNumId w:val="20"/>
  </w:num>
  <w:num w:numId="12" w16cid:durableId="1708336644">
    <w:abstractNumId w:val="17"/>
  </w:num>
  <w:num w:numId="13" w16cid:durableId="1019964685">
    <w:abstractNumId w:val="16"/>
  </w:num>
  <w:num w:numId="14" w16cid:durableId="1244489676">
    <w:abstractNumId w:val="18"/>
  </w:num>
  <w:num w:numId="15" w16cid:durableId="1531991579">
    <w:abstractNumId w:val="15"/>
  </w:num>
  <w:num w:numId="16" w16cid:durableId="1751464264">
    <w:abstractNumId w:val="13"/>
  </w:num>
  <w:num w:numId="17" w16cid:durableId="1138230414">
    <w:abstractNumId w:val="21"/>
  </w:num>
  <w:num w:numId="18" w16cid:durableId="1121415380">
    <w:abstractNumId w:val="12"/>
  </w:num>
  <w:num w:numId="19" w16cid:durableId="445661296">
    <w:abstractNumId w:val="22"/>
  </w:num>
  <w:num w:numId="20" w16cid:durableId="1881361468">
    <w:abstractNumId w:val="11"/>
  </w:num>
  <w:num w:numId="21" w16cid:durableId="330916934">
    <w:abstractNumId w:val="10"/>
  </w:num>
  <w:num w:numId="22" w16cid:durableId="1676417247">
    <w:abstractNumId w:val="14"/>
  </w:num>
  <w:num w:numId="23" w16cid:durableId="119750554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49"/>
    <w:rsid w:val="00054E9A"/>
    <w:rsid w:val="000A2EF7"/>
    <w:rsid w:val="000E53A6"/>
    <w:rsid w:val="001F0423"/>
    <w:rsid w:val="00213BA0"/>
    <w:rsid w:val="002473FF"/>
    <w:rsid w:val="00277318"/>
    <w:rsid w:val="002A1D2F"/>
    <w:rsid w:val="002B5D9F"/>
    <w:rsid w:val="003103CB"/>
    <w:rsid w:val="00320744"/>
    <w:rsid w:val="003429C9"/>
    <w:rsid w:val="003F789D"/>
    <w:rsid w:val="00403ADB"/>
    <w:rsid w:val="0047472F"/>
    <w:rsid w:val="004F4CDC"/>
    <w:rsid w:val="005439FE"/>
    <w:rsid w:val="00572FD3"/>
    <w:rsid w:val="005A6F18"/>
    <w:rsid w:val="005E07DF"/>
    <w:rsid w:val="00613F07"/>
    <w:rsid w:val="00640E8B"/>
    <w:rsid w:val="00642389"/>
    <w:rsid w:val="00652B8D"/>
    <w:rsid w:val="00686CEF"/>
    <w:rsid w:val="006900D8"/>
    <w:rsid w:val="006B4CB7"/>
    <w:rsid w:val="006D4294"/>
    <w:rsid w:val="007205E7"/>
    <w:rsid w:val="00722F58"/>
    <w:rsid w:val="007946A8"/>
    <w:rsid w:val="0082451F"/>
    <w:rsid w:val="00893E81"/>
    <w:rsid w:val="008E7D2C"/>
    <w:rsid w:val="008F4C52"/>
    <w:rsid w:val="008F52AF"/>
    <w:rsid w:val="00902079"/>
    <w:rsid w:val="00903869"/>
    <w:rsid w:val="00922740"/>
    <w:rsid w:val="009532B4"/>
    <w:rsid w:val="00A47292"/>
    <w:rsid w:val="00A70513"/>
    <w:rsid w:val="00A949AB"/>
    <w:rsid w:val="00BE46D9"/>
    <w:rsid w:val="00C52D58"/>
    <w:rsid w:val="00C71BDB"/>
    <w:rsid w:val="00C90DFA"/>
    <w:rsid w:val="00C92A95"/>
    <w:rsid w:val="00DD2B13"/>
    <w:rsid w:val="00E10550"/>
    <w:rsid w:val="00E71105"/>
    <w:rsid w:val="00E74A49"/>
    <w:rsid w:val="00E9015C"/>
    <w:rsid w:val="00EB088A"/>
    <w:rsid w:val="00ED4821"/>
    <w:rsid w:val="00F2519D"/>
    <w:rsid w:val="00F36FC3"/>
    <w:rsid w:val="00F512AF"/>
    <w:rsid w:val="00F52170"/>
    <w:rsid w:val="00F60833"/>
    <w:rsid w:val="00F657BF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9D4EC0"/>
  <w15:docId w15:val="{B7CA9C77-2CD9-4C81-AB75-E888060C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E9A"/>
  </w:style>
  <w:style w:type="paragraph" w:styleId="berschrift1">
    <w:name w:val="heading 1"/>
    <w:aliases w:val="Überschrift 1 Kapiteltitel"/>
    <w:basedOn w:val="Standard"/>
    <w:next w:val="Standard"/>
    <w:link w:val="berschrift1Zchn"/>
    <w:uiPriority w:val="9"/>
    <w:qFormat/>
    <w:rsid w:val="005C6B8E"/>
    <w:pPr>
      <w:keepNext/>
      <w:numPr>
        <w:numId w:val="17"/>
      </w:numPr>
      <w:spacing w:before="480" w:after="400" w:line="336" w:lineRule="atLeast"/>
      <w:ind w:left="567" w:hanging="567"/>
      <w:outlineLvl w:val="0"/>
    </w:pPr>
    <w:rPr>
      <w:b/>
      <w:sz w:val="28"/>
    </w:rPr>
  </w:style>
  <w:style w:type="paragraph" w:styleId="berschrift2">
    <w:name w:val="heading 2"/>
    <w:aliases w:val="Überschrift 2 Untertitel"/>
    <w:basedOn w:val="berschrift1"/>
    <w:next w:val="Standard"/>
    <w:link w:val="berschrift2Zchn"/>
    <w:uiPriority w:val="9"/>
    <w:unhideWhenUsed/>
    <w:rsid w:val="005C6B8E"/>
    <w:pPr>
      <w:numPr>
        <w:ilvl w:val="1"/>
      </w:numPr>
      <w:spacing w:before="320" w:after="200" w:line="216" w:lineRule="atLeast"/>
      <w:ind w:left="567" w:hanging="567"/>
      <w:outlineLvl w:val="1"/>
    </w:pPr>
    <w:rPr>
      <w:sz w:val="21"/>
    </w:rPr>
  </w:style>
  <w:style w:type="paragraph" w:styleId="berschrift3">
    <w:name w:val="heading 3"/>
    <w:aliases w:val="Überschrift 3 Untertitel 2"/>
    <w:basedOn w:val="berschrift1"/>
    <w:next w:val="Standard"/>
    <w:link w:val="berschrift3Zchn"/>
    <w:uiPriority w:val="9"/>
    <w:unhideWhenUsed/>
    <w:rsid w:val="00F269A0"/>
    <w:pPr>
      <w:numPr>
        <w:ilvl w:val="2"/>
      </w:numPr>
      <w:spacing w:before="200" w:after="100" w:line="216" w:lineRule="auto"/>
      <w:ind w:left="567" w:hanging="567"/>
      <w:outlineLvl w:val="2"/>
    </w:pPr>
    <w:rPr>
      <w:rFonts w:ascii="Arial" w:hAnsi="Arial"/>
      <w:sz w:val="16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aliases w:val="Überschrift 1 Verwaltungsbericht"/>
    <w:basedOn w:val="berschrift1"/>
    <w:next w:val="Standard"/>
    <w:link w:val="berschrift5Zchn"/>
    <w:uiPriority w:val="9"/>
    <w:unhideWhenUsed/>
    <w:rsid w:val="00D77B46"/>
    <w:pPr>
      <w:numPr>
        <w:numId w:val="16"/>
      </w:numPr>
      <w:outlineLvl w:val="4"/>
    </w:pPr>
  </w:style>
  <w:style w:type="paragraph" w:styleId="berschrift6">
    <w:name w:val="heading 6"/>
    <w:aliases w:val="Überschrift 2 Verwaltungsbericht"/>
    <w:basedOn w:val="Standard"/>
    <w:next w:val="Standard"/>
    <w:link w:val="berschrift6Zchn"/>
    <w:uiPriority w:val="9"/>
    <w:unhideWhenUsed/>
    <w:qFormat/>
    <w:rsid w:val="00236F55"/>
    <w:pPr>
      <w:numPr>
        <w:ilvl w:val="1"/>
        <w:numId w:val="16"/>
      </w:numPr>
      <w:spacing w:before="480" w:line="312" w:lineRule="auto"/>
      <w:outlineLvl w:val="5"/>
    </w:pPr>
    <w:rPr>
      <w:b/>
      <w:bCs/>
      <w:color w:val="8F835D"/>
      <w:sz w:val="28"/>
      <w:szCs w:val="28"/>
    </w:rPr>
  </w:style>
  <w:style w:type="paragraph" w:styleId="berschrift7">
    <w:name w:val="heading 7"/>
    <w:aliases w:val="Überschrift 3 Verwaltungsbericht"/>
    <w:basedOn w:val="Standard"/>
    <w:next w:val="Standard"/>
    <w:link w:val="berschrift7Zchn"/>
    <w:uiPriority w:val="9"/>
    <w:unhideWhenUsed/>
    <w:qFormat/>
    <w:rsid w:val="00F648B4"/>
    <w:pPr>
      <w:numPr>
        <w:ilvl w:val="2"/>
        <w:numId w:val="16"/>
      </w:numPr>
      <w:spacing w:before="320"/>
      <w:outlineLvl w:val="6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link w:val="BetreffZchn"/>
    <w:qFormat/>
    <w:rsid w:val="00F06535"/>
    <w:pPr>
      <w:spacing w:after="400"/>
    </w:pPr>
    <w:rPr>
      <w:b/>
      <w:sz w:val="28"/>
    </w:rPr>
  </w:style>
  <w:style w:type="character" w:styleId="Hyperlink">
    <w:name w:val="Hyperlink"/>
    <w:uiPriority w:val="99"/>
    <w:unhideWhenUsed/>
    <w:qFormat/>
    <w:rsid w:val="00845FA1"/>
    <w:rPr>
      <w:rFonts w:ascii="Georgia" w:hAnsi="Georgia"/>
      <w:b w:val="0"/>
      <w:sz w:val="21"/>
      <w:u w:val="single"/>
    </w:rPr>
  </w:style>
  <w:style w:type="character" w:customStyle="1" w:styleId="BetreffZchn">
    <w:name w:val="Betreff Zchn"/>
    <w:basedOn w:val="Absatz-Standardschriftart"/>
    <w:link w:val="Betreff"/>
    <w:rsid w:val="00F06535"/>
    <w:rPr>
      <w:rFonts w:ascii="Georgia" w:hAnsi="Georgia"/>
      <w:b/>
      <w:sz w:val="28"/>
    </w:rPr>
  </w:style>
  <w:style w:type="character" w:customStyle="1" w:styleId="berschrift1Zchn">
    <w:name w:val="Überschrift 1 Zchn"/>
    <w:aliases w:val="Überschrift 1 Kapiteltitel Zchn"/>
    <w:basedOn w:val="Absatz-Standardschriftart"/>
    <w:link w:val="berschrift1"/>
    <w:uiPriority w:val="9"/>
    <w:rsid w:val="005C6B8E"/>
    <w:rPr>
      <w:b/>
      <w:sz w:val="28"/>
    </w:rPr>
  </w:style>
  <w:style w:type="paragraph" w:customStyle="1" w:styleId="SmallText">
    <w:name w:val="Small Text"/>
    <w:basedOn w:val="Standard"/>
    <w:link w:val="SmallTextZchn"/>
    <w:rsid w:val="00B15DEE"/>
    <w:pPr>
      <w:numPr>
        <w:ilvl w:val="1"/>
      </w:numPr>
      <w:spacing w:line="200" w:lineRule="atLeast"/>
    </w:pPr>
    <w:rPr>
      <w:rFonts w:eastAsiaTheme="minorEastAsia"/>
      <w:b/>
    </w:rPr>
  </w:style>
  <w:style w:type="character" w:customStyle="1" w:styleId="berschrift2Zchn">
    <w:name w:val="Überschrift 2 Zchn"/>
    <w:aliases w:val="Überschrift 2 Untertitel Zchn"/>
    <w:basedOn w:val="Absatz-Standardschriftart"/>
    <w:link w:val="berschrift2"/>
    <w:uiPriority w:val="9"/>
    <w:rsid w:val="005C6B8E"/>
    <w:rPr>
      <w:b/>
    </w:rPr>
  </w:style>
  <w:style w:type="character" w:customStyle="1" w:styleId="berschrift3Zchn">
    <w:name w:val="Überschrift 3 Zchn"/>
    <w:aliases w:val="Überschrift 3 Untertitel 2 Zchn"/>
    <w:basedOn w:val="Absatz-Standardschriftart"/>
    <w:link w:val="berschrift3"/>
    <w:uiPriority w:val="9"/>
    <w:rsid w:val="00F269A0"/>
    <w:rPr>
      <w:rFonts w:ascii="Arial" w:hAnsi="Arial"/>
      <w:b/>
      <w:sz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D121B"/>
    <w:rPr>
      <w:rFonts w:ascii="Georgia" w:hAnsi="Georgia"/>
      <w:b/>
      <w:sz w:val="20"/>
    </w:rPr>
  </w:style>
  <w:style w:type="paragraph" w:styleId="Untertitel">
    <w:name w:val="Subtitle"/>
    <w:aliases w:val="Übertitel"/>
    <w:basedOn w:val="Standard"/>
    <w:next w:val="Standard"/>
    <w:link w:val="UntertitelZchn"/>
    <w:uiPriority w:val="11"/>
    <w:qFormat/>
    <w:rsid w:val="00C955EF"/>
    <w:pPr>
      <w:numPr>
        <w:ilvl w:val="1"/>
      </w:numPr>
      <w:spacing w:line="200" w:lineRule="atLeast"/>
    </w:pPr>
    <w:rPr>
      <w:rFonts w:ascii="Arial" w:eastAsiaTheme="minorEastAsia" w:hAnsi="Arial"/>
      <w:b/>
      <w:sz w:val="16"/>
    </w:rPr>
  </w:style>
  <w:style w:type="character" w:customStyle="1" w:styleId="UntertitelZchn">
    <w:name w:val="Untertitel Zchn"/>
    <w:aliases w:val="Übertitel Zchn"/>
    <w:basedOn w:val="Absatz-Standardschriftart"/>
    <w:link w:val="Untertitel"/>
    <w:uiPriority w:val="11"/>
    <w:rsid w:val="00C955EF"/>
    <w:rPr>
      <w:rFonts w:ascii="Arial" w:eastAsiaTheme="minorEastAsia" w:hAnsi="Arial"/>
      <w:b/>
      <w:sz w:val="16"/>
    </w:rPr>
  </w:style>
  <w:style w:type="paragraph" w:customStyle="1" w:styleId="Einzug">
    <w:name w:val="Einzug"/>
    <w:basedOn w:val="Standard"/>
    <w:link w:val="EinzugZchn"/>
    <w:qFormat/>
    <w:rsid w:val="00A640BE"/>
    <w:pPr>
      <w:ind w:left="1701"/>
    </w:pPr>
  </w:style>
  <w:style w:type="character" w:customStyle="1" w:styleId="SmallTextZchn">
    <w:name w:val="Small Text Zchn"/>
    <w:basedOn w:val="Absatz-Standardschriftart"/>
    <w:link w:val="SmallText"/>
    <w:rsid w:val="00B15DEE"/>
    <w:rPr>
      <w:rFonts w:ascii="AvenirNext LT Com Regular" w:eastAsiaTheme="minorEastAsia" w:hAnsi="AvenirNext LT Com Regular"/>
      <w:b/>
      <w:i w:val="0"/>
      <w:color w:val="5A5A5A" w:themeColor="text1" w:themeTint="A5"/>
      <w:spacing w:val="15"/>
      <w:sz w:val="28"/>
      <w:u w:val="single"/>
    </w:rPr>
  </w:style>
  <w:style w:type="paragraph" w:customStyle="1" w:styleId="SmallTextEinzug">
    <w:name w:val="Small Text Einzug"/>
    <w:basedOn w:val="Standard"/>
    <w:link w:val="SmallTextEinzugZchn"/>
    <w:qFormat/>
    <w:rsid w:val="00A640BE"/>
    <w:rPr>
      <w:sz w:val="16"/>
    </w:rPr>
  </w:style>
  <w:style w:type="character" w:customStyle="1" w:styleId="EinzugZchn">
    <w:name w:val="Einzug Zchn"/>
    <w:basedOn w:val="SmallTextZchn"/>
    <w:link w:val="Einzug"/>
    <w:rsid w:val="00A640BE"/>
    <w:rPr>
      <w:rFonts w:ascii="AvenirNext LT Com Regular" w:eastAsiaTheme="minorEastAsia" w:hAnsi="AvenirNext LT Com Regular"/>
      <w:b/>
      <w:i/>
      <w:color w:val="5A5A5A" w:themeColor="text1" w:themeTint="A5"/>
      <w:spacing w:val="15"/>
      <w:sz w:val="21"/>
      <w:u w:val="single"/>
    </w:rPr>
  </w:style>
  <w:style w:type="paragraph" w:customStyle="1" w:styleId="Dachzeile">
    <w:name w:val="Dachzeile"/>
    <w:basedOn w:val="Standard"/>
    <w:next w:val="Standard"/>
    <w:link w:val="DachzeileZchn"/>
    <w:qFormat/>
    <w:rsid w:val="00806BFD"/>
    <w:pPr>
      <w:spacing w:before="240" w:line="320" w:lineRule="exact"/>
      <w:contextualSpacing/>
      <w:jc w:val="center"/>
    </w:pPr>
    <w:rPr>
      <w:b/>
    </w:rPr>
  </w:style>
  <w:style w:type="character" w:customStyle="1" w:styleId="SmallTextEinzugZchn">
    <w:name w:val="Small Text Einzug Zchn"/>
    <w:basedOn w:val="EinzugZchn"/>
    <w:link w:val="SmallTextEinzug"/>
    <w:rsid w:val="00A640BE"/>
    <w:rPr>
      <w:rFonts w:ascii="AvenirNext LT Com Regular" w:eastAsiaTheme="minorEastAsia" w:hAnsi="AvenirNext LT Com Regular"/>
      <w:b/>
      <w:i/>
      <w:color w:val="5A5A5A" w:themeColor="text1" w:themeTint="A5"/>
      <w:spacing w:val="15"/>
      <w:sz w:val="16"/>
      <w:u w:val="single"/>
    </w:rPr>
  </w:style>
  <w:style w:type="character" w:customStyle="1" w:styleId="berschrift5Zchn">
    <w:name w:val="Überschrift 5 Zchn"/>
    <w:aliases w:val="Überschrift 1 Verwaltungsbericht Zchn"/>
    <w:basedOn w:val="Absatz-Standardschriftart"/>
    <w:link w:val="berschrift5"/>
    <w:uiPriority w:val="9"/>
    <w:rsid w:val="00D77B46"/>
    <w:rPr>
      <w:rFonts w:ascii="Georgia" w:hAnsi="Georgia"/>
      <w:b/>
      <w:sz w:val="28"/>
    </w:rPr>
  </w:style>
  <w:style w:type="character" w:customStyle="1" w:styleId="DachzeileZchn">
    <w:name w:val="Dachzeile Zchn"/>
    <w:basedOn w:val="SmallTextEinzugZchn"/>
    <w:link w:val="Dachzeile"/>
    <w:rsid w:val="00806BFD"/>
    <w:rPr>
      <w:rFonts w:ascii="AvenirNext LT Com Regular" w:eastAsiaTheme="minorEastAsia" w:hAnsi="AvenirNext LT Com Regular"/>
      <w:b w:val="0"/>
      <w:i/>
      <w:color w:val="5A5A5A" w:themeColor="text1" w:themeTint="A5"/>
      <w:spacing w:val="15"/>
      <w:sz w:val="21"/>
      <w:u w:val="single"/>
    </w:rPr>
  </w:style>
  <w:style w:type="numbering" w:customStyle="1" w:styleId="ListAlphabeticList">
    <w:name w:val="ListAlphabeticList"/>
    <w:uiPriority w:val="99"/>
    <w:rsid w:val="00CB45C7"/>
    <w:pPr>
      <w:numPr>
        <w:numId w:val="11"/>
      </w:numPr>
    </w:pPr>
  </w:style>
  <w:style w:type="numbering" w:customStyle="1" w:styleId="ListNumericList">
    <w:name w:val="ListNumericList"/>
    <w:uiPriority w:val="99"/>
    <w:rsid w:val="00CB45C7"/>
    <w:pPr>
      <w:numPr>
        <w:numId w:val="12"/>
      </w:numPr>
    </w:pPr>
  </w:style>
  <w:style w:type="numbering" w:customStyle="1" w:styleId="ListLineList">
    <w:name w:val="ListLineList"/>
    <w:uiPriority w:val="99"/>
    <w:rsid w:val="005B5BFC"/>
    <w:pPr>
      <w:numPr>
        <w:numId w:val="13"/>
      </w:numPr>
    </w:pPr>
  </w:style>
  <w:style w:type="numbering" w:customStyle="1" w:styleId="ListBulletList">
    <w:name w:val="ListBulletList"/>
    <w:uiPriority w:val="99"/>
    <w:rsid w:val="005B5BFC"/>
    <w:pPr>
      <w:numPr>
        <w:numId w:val="14"/>
      </w:numPr>
    </w:pPr>
  </w:style>
  <w:style w:type="numbering" w:customStyle="1" w:styleId="HeadingList">
    <w:name w:val="HeadingList"/>
    <w:uiPriority w:val="99"/>
    <w:rsid w:val="00EC214A"/>
    <w:pPr>
      <w:numPr>
        <w:numId w:val="15"/>
      </w:numPr>
    </w:pPr>
  </w:style>
  <w:style w:type="paragraph" w:styleId="Titel">
    <w:name w:val="Title"/>
    <w:basedOn w:val="Standard"/>
    <w:next w:val="Standard"/>
    <w:link w:val="TitelZchn"/>
    <w:uiPriority w:val="10"/>
    <w:qFormat/>
    <w:rsid w:val="00FE732A"/>
    <w:pPr>
      <w:spacing w:line="1000" w:lineRule="atLeast"/>
      <w:contextualSpacing/>
    </w:pPr>
    <w:rPr>
      <w:rFonts w:eastAsiaTheme="majorEastAsia" w:cstheme="majorBidi"/>
      <w:b/>
      <w:sz w:val="9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E732A"/>
    <w:rPr>
      <w:rFonts w:ascii="Georgia" w:eastAsiaTheme="majorEastAsia" w:hAnsi="Georgia" w:cstheme="majorBidi"/>
      <w:b/>
      <w:sz w:val="90"/>
      <w:szCs w:val="52"/>
    </w:rPr>
  </w:style>
  <w:style w:type="paragraph" w:styleId="Aufzhlungszeichen">
    <w:name w:val="List Bullet"/>
    <w:aliases w:val="List"/>
    <w:basedOn w:val="Standard"/>
    <w:uiPriority w:val="99"/>
    <w:unhideWhenUsed/>
    <w:qFormat/>
    <w:rsid w:val="006D7C6A"/>
    <w:pPr>
      <w:numPr>
        <w:numId w:val="1"/>
      </w:numPr>
      <w:tabs>
        <w:tab w:val="clear" w:pos="360"/>
        <w:tab w:val="left" w:pos="567"/>
      </w:tabs>
      <w:spacing w:after="80"/>
      <w:ind w:left="567" w:hanging="567"/>
      <w:contextualSpacing/>
    </w:pPr>
  </w:style>
  <w:style w:type="paragraph" w:styleId="Listennummer">
    <w:name w:val="List Number"/>
    <w:aliases w:val="Aufzählung"/>
    <w:basedOn w:val="Standard"/>
    <w:uiPriority w:val="99"/>
    <w:unhideWhenUsed/>
    <w:qFormat/>
    <w:rsid w:val="00DC0005"/>
    <w:pPr>
      <w:numPr>
        <w:numId w:val="20"/>
      </w:numPr>
      <w:spacing w:after="180"/>
      <w:contextualSpacing/>
    </w:pPr>
  </w:style>
  <w:style w:type="paragraph" w:customStyle="1" w:styleId="Absender">
    <w:name w:val="Absender"/>
    <w:basedOn w:val="Standard"/>
    <w:next w:val="Standard"/>
    <w:link w:val="AbsenderZchn"/>
    <w:qFormat/>
    <w:rsid w:val="0035779B"/>
    <w:pPr>
      <w:spacing w:after="80" w:line="240" w:lineRule="auto"/>
    </w:pPr>
    <w:rPr>
      <w:sz w:val="16"/>
    </w:rPr>
  </w:style>
  <w:style w:type="character" w:customStyle="1" w:styleId="AbsenderZchn">
    <w:name w:val="Absender Zchn"/>
    <w:basedOn w:val="Absatz-Standardschriftart"/>
    <w:link w:val="Absender"/>
    <w:rsid w:val="0035779B"/>
    <w:rPr>
      <w:rFonts w:ascii="AvenirNext LT Com Regular" w:hAnsi="AvenirNext LT Com Regular"/>
      <w:sz w:val="16"/>
    </w:rPr>
  </w:style>
  <w:style w:type="paragraph" w:styleId="Zitat">
    <w:name w:val="Quote"/>
    <w:basedOn w:val="Standard"/>
    <w:next w:val="Standard"/>
    <w:link w:val="ZitatZchn"/>
    <w:uiPriority w:val="29"/>
    <w:qFormat/>
    <w:rsid w:val="00A640B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640BE"/>
    <w:rPr>
      <w:rFonts w:ascii="AvenirNext LT Com Regular" w:hAnsi="AvenirNext LT Com Regular"/>
      <w:i/>
      <w:iCs/>
      <w:color w:val="000000" w:themeColor="text1"/>
      <w:sz w:val="21"/>
    </w:rPr>
  </w:style>
  <w:style w:type="paragraph" w:customStyle="1" w:styleId="Empfnger">
    <w:name w:val="Empfänger"/>
    <w:basedOn w:val="Standard"/>
    <w:link w:val="EmpfngerZchn"/>
    <w:rsid w:val="00BD3C99"/>
    <w:pPr>
      <w:spacing w:line="320" w:lineRule="exact"/>
    </w:pPr>
  </w:style>
  <w:style w:type="character" w:customStyle="1" w:styleId="EmpfngerZchn">
    <w:name w:val="Empfänger Zchn"/>
    <w:basedOn w:val="Absatz-Standardschriftart"/>
    <w:link w:val="Empfnger"/>
    <w:rsid w:val="00BD3C99"/>
    <w:rPr>
      <w:rFonts w:ascii="AvenirNext LT Com Regular" w:hAnsi="AvenirNext LT Com Regular"/>
      <w:sz w:val="21"/>
    </w:rPr>
  </w:style>
  <w:style w:type="paragraph" w:customStyle="1" w:styleId="Grussformel">
    <w:name w:val="Grussformel"/>
    <w:basedOn w:val="Empfnger"/>
    <w:link w:val="GrussformelZchn"/>
    <w:qFormat/>
    <w:rsid w:val="005D694F"/>
    <w:pPr>
      <w:keepNext/>
      <w:spacing w:before="320" w:after="1080"/>
    </w:pPr>
  </w:style>
  <w:style w:type="character" w:customStyle="1" w:styleId="GrussformelZchn">
    <w:name w:val="Grussformel Zchn"/>
    <w:basedOn w:val="EmpfngerZchn"/>
    <w:link w:val="Grussformel"/>
    <w:rsid w:val="005D694F"/>
    <w:rPr>
      <w:rFonts w:ascii="AvenirNext LT Com Regular" w:hAnsi="AvenirNext LT Com Regular"/>
      <w:sz w:val="21"/>
    </w:rPr>
  </w:style>
  <w:style w:type="paragraph" w:customStyle="1" w:styleId="Enclosures">
    <w:name w:val="Enclosures"/>
    <w:basedOn w:val="Standard"/>
    <w:link w:val="EnclosuresZchn"/>
    <w:qFormat/>
    <w:rsid w:val="00B87BCD"/>
    <w:pPr>
      <w:spacing w:line="240" w:lineRule="auto"/>
    </w:pPr>
  </w:style>
  <w:style w:type="character" w:customStyle="1" w:styleId="EnclosuresZchn">
    <w:name w:val="Enclosures Zchn"/>
    <w:basedOn w:val="Absatz-Standardschriftart"/>
    <w:link w:val="Enclosures"/>
    <w:rsid w:val="00B87BCD"/>
    <w:rPr>
      <w:rFonts w:ascii="AvenirNext LT Com Regular" w:hAnsi="AvenirNext LT Com Regular"/>
      <w:sz w:val="21"/>
    </w:rPr>
  </w:style>
  <w:style w:type="paragraph" w:customStyle="1" w:styleId="Subject">
    <w:name w:val="Subject"/>
    <w:basedOn w:val="Standard"/>
    <w:next w:val="Standard"/>
    <w:link w:val="SubjectZchn"/>
    <w:rsid w:val="004D1EBF"/>
    <w:rPr>
      <w:b/>
      <w:sz w:val="28"/>
    </w:rPr>
  </w:style>
  <w:style w:type="character" w:customStyle="1" w:styleId="SubjectZchn">
    <w:name w:val="Subject Zchn"/>
    <w:basedOn w:val="BetreffZchn"/>
    <w:link w:val="Subject"/>
    <w:rsid w:val="004D1EBF"/>
    <w:rPr>
      <w:rFonts w:ascii="AvenirNext LT Com Regular" w:hAnsi="AvenirNext LT Com Regular"/>
      <w:b/>
      <w:sz w:val="28"/>
    </w:rPr>
  </w:style>
  <w:style w:type="paragraph" w:customStyle="1" w:styleId="InvisibleLine">
    <w:name w:val="InvisibleLine"/>
    <w:basedOn w:val="KeinLeerraum"/>
    <w:link w:val="InvisibleLineZchn"/>
    <w:rsid w:val="008C664A"/>
    <w:pPr>
      <w:spacing w:line="14" w:lineRule="auto"/>
    </w:pPr>
    <w:rPr>
      <w:sz w:val="2"/>
    </w:rPr>
  </w:style>
  <w:style w:type="character" w:customStyle="1" w:styleId="InvisibleLineZchn">
    <w:name w:val="InvisibleLine Zchn"/>
    <w:basedOn w:val="GrussformelZchn"/>
    <w:link w:val="InvisibleLine"/>
    <w:rsid w:val="008C664A"/>
    <w:rPr>
      <w:rFonts w:ascii="AvenirNext LT Com Regular" w:hAnsi="AvenirNext LT Com Regular"/>
      <w:sz w:val="2"/>
    </w:rPr>
  </w:style>
  <w:style w:type="paragraph" w:styleId="KeinLeerraum">
    <w:name w:val="No Spacing"/>
    <w:uiPriority w:val="1"/>
    <w:rsid w:val="008C664A"/>
    <w:pPr>
      <w:spacing w:line="240" w:lineRule="auto"/>
    </w:pPr>
    <w:rPr>
      <w:rFonts w:ascii="AvenirNext LT Com Regular" w:hAnsi="AvenirNext LT Com Regular"/>
    </w:rPr>
  </w:style>
  <w:style w:type="paragraph" w:styleId="Listennummer2">
    <w:name w:val="List Number 2"/>
    <w:basedOn w:val="Standard"/>
    <w:uiPriority w:val="99"/>
    <w:unhideWhenUsed/>
    <w:rsid w:val="005A7CC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5A7CC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unhideWhenUsed/>
    <w:rsid w:val="005A7CC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unhideWhenUsed/>
    <w:rsid w:val="005A7CC4"/>
    <w:pPr>
      <w:numPr>
        <w:numId w:val="10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5A7CC4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5A7CC4"/>
    <w:pPr>
      <w:spacing w:after="120"/>
      <w:ind w:left="566"/>
      <w:contextualSpacing/>
    </w:pPr>
  </w:style>
  <w:style w:type="paragraph" w:styleId="Listenabsatz">
    <w:name w:val="List Paragraph"/>
    <w:basedOn w:val="Standard"/>
    <w:next w:val="Lauftext"/>
    <w:uiPriority w:val="34"/>
    <w:qFormat/>
    <w:rsid w:val="00760A08"/>
    <w:pPr>
      <w:spacing w:after="180"/>
      <w:contextualSpacing/>
    </w:pPr>
  </w:style>
  <w:style w:type="paragraph" w:styleId="Aufzhlungszeichen2">
    <w:name w:val="List Bullet 2"/>
    <w:basedOn w:val="Standard"/>
    <w:uiPriority w:val="99"/>
    <w:unhideWhenUsed/>
    <w:rsid w:val="002965AE"/>
    <w:pPr>
      <w:numPr>
        <w:numId w:val="2"/>
      </w:numPr>
      <w:ind w:left="284" w:hanging="284"/>
      <w:contextualSpacing/>
    </w:pPr>
  </w:style>
  <w:style w:type="paragraph" w:styleId="Aufzhlungszeichen3">
    <w:name w:val="List Bullet 3"/>
    <w:basedOn w:val="Standard"/>
    <w:uiPriority w:val="99"/>
    <w:unhideWhenUsed/>
    <w:rsid w:val="006432C8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E87D6C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87D6C"/>
    <w:pPr>
      <w:numPr>
        <w:numId w:val="5"/>
      </w:numPr>
      <w:contextualSpacing/>
    </w:pPr>
  </w:style>
  <w:style w:type="character" w:customStyle="1" w:styleId="berschrift6Zchn">
    <w:name w:val="Überschrift 6 Zchn"/>
    <w:aliases w:val="Überschrift 2 Verwaltungsbericht Zchn"/>
    <w:basedOn w:val="Absatz-Standardschriftart"/>
    <w:link w:val="berschrift6"/>
    <w:uiPriority w:val="9"/>
    <w:rsid w:val="00236F55"/>
    <w:rPr>
      <w:rFonts w:ascii="Georgia" w:hAnsi="Georgia"/>
      <w:b/>
      <w:bCs/>
      <w:color w:val="8F835D"/>
      <w:sz w:val="28"/>
      <w:szCs w:val="28"/>
    </w:rPr>
  </w:style>
  <w:style w:type="character" w:customStyle="1" w:styleId="berschrift7Zchn">
    <w:name w:val="Überschrift 7 Zchn"/>
    <w:aliases w:val="Überschrift 3 Verwaltungsbericht Zchn"/>
    <w:basedOn w:val="Absatz-Standardschriftart"/>
    <w:link w:val="berschrift7"/>
    <w:uiPriority w:val="9"/>
    <w:rsid w:val="00F648B4"/>
    <w:rPr>
      <w:rFonts w:ascii="Georgia" w:hAnsi="Georgia"/>
      <w:b/>
      <w:bCs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rsid w:val="00233121"/>
    <w:pPr>
      <w:tabs>
        <w:tab w:val="left" w:pos="660"/>
        <w:tab w:val="right" w:pos="9061"/>
      </w:tabs>
      <w:spacing w:before="400" w:after="120"/>
    </w:pPr>
    <w:rPr>
      <w:b/>
    </w:rPr>
  </w:style>
  <w:style w:type="paragraph" w:customStyle="1" w:styleId="FusszeileVerwaltungsbericht">
    <w:name w:val="Fusszeile Verwaltungsbericht"/>
    <w:basedOn w:val="Standard"/>
    <w:qFormat/>
    <w:rsid w:val="002C4625"/>
    <w:pPr>
      <w:jc w:val="center"/>
    </w:pPr>
  </w:style>
  <w:style w:type="paragraph" w:customStyle="1" w:styleId="KopfzeileVerwaltungsbericht">
    <w:name w:val="Kopfzeile Verwaltungsbericht"/>
    <w:basedOn w:val="Standard"/>
    <w:qFormat/>
    <w:rsid w:val="00DC4FAA"/>
    <w:pPr>
      <w:jc w:val="center"/>
    </w:pPr>
    <w:rPr>
      <w:caps/>
      <w:spacing w:val="20"/>
    </w:rPr>
  </w:style>
  <w:style w:type="paragraph" w:styleId="Inhaltsverzeichnisberschrift">
    <w:name w:val="TOC Heading"/>
    <w:basedOn w:val="Titel"/>
    <w:next w:val="Standard"/>
    <w:uiPriority w:val="39"/>
    <w:unhideWhenUsed/>
    <w:qFormat/>
    <w:rsid w:val="00233121"/>
    <w:pPr>
      <w:keepLines/>
      <w:spacing w:line="340" w:lineRule="atLeast"/>
      <w:contextualSpacing w:val="0"/>
    </w:pPr>
    <w:rPr>
      <w:sz w:val="28"/>
      <w:szCs w:val="32"/>
      <w:lang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3818AB"/>
    <w:pPr>
      <w:tabs>
        <w:tab w:val="left" w:pos="644"/>
        <w:tab w:val="right" w:leader="dot" w:pos="9062"/>
      </w:tabs>
      <w:spacing w:after="120"/>
    </w:pPr>
  </w:style>
  <w:style w:type="paragraph" w:styleId="Verzeichnis3">
    <w:name w:val="toc 3"/>
    <w:basedOn w:val="Standard"/>
    <w:next w:val="Standard"/>
    <w:autoRedefine/>
    <w:uiPriority w:val="39"/>
    <w:unhideWhenUsed/>
    <w:rsid w:val="003818AB"/>
    <w:pPr>
      <w:tabs>
        <w:tab w:val="left" w:pos="646"/>
        <w:tab w:val="right" w:leader="dot" w:pos="9061"/>
      </w:tabs>
      <w:spacing w:after="120"/>
    </w:pPr>
  </w:style>
  <w:style w:type="paragraph" w:customStyle="1" w:styleId="UntertitelVerwaltungsbericht">
    <w:name w:val="Untertitel Verwaltungsbericht"/>
    <w:basedOn w:val="Standard"/>
    <w:qFormat/>
    <w:rsid w:val="00F648B4"/>
    <w:rPr>
      <w:color w:val="8F835D"/>
    </w:rPr>
  </w:style>
  <w:style w:type="table" w:styleId="Tabellenraster">
    <w:name w:val="Table Grid"/>
    <w:basedOn w:val="NormaleTabelle"/>
    <w:uiPriority w:val="59"/>
    <w:rsid w:val="00E529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Verwaltungsbericht">
    <w:name w:val="Tabelle Verwaltungsbericht"/>
    <w:basedOn w:val="Tabellendesign"/>
    <w:uiPriority w:val="99"/>
    <w:rsid w:val="00D36638"/>
    <w:pPr>
      <w:spacing w:after="0" w:line="240" w:lineRule="auto"/>
    </w:pPr>
    <w:rPr>
      <w:sz w:val="17"/>
      <w:szCs w:val="20"/>
      <w:lang w:eastAsia="de-CH"/>
    </w:rPr>
    <w:tblPr/>
    <w:tblStylePr w:type="firstRow">
      <w:rPr>
        <w:b/>
        <w:sz w:val="17"/>
      </w:rPr>
    </w:tblStylePr>
  </w:style>
  <w:style w:type="paragraph" w:customStyle="1" w:styleId="Untertitel2Verwaltungsbericht">
    <w:name w:val="Untertitel 2 Verwaltungsbericht"/>
    <w:basedOn w:val="UntertitelVerwaltungsbericht"/>
    <w:qFormat/>
    <w:rsid w:val="00F648B4"/>
    <w:rPr>
      <w:b/>
      <w:color w:val="auto"/>
    </w:rPr>
  </w:style>
  <w:style w:type="paragraph" w:customStyle="1" w:styleId="SmalltextVerwaltungsbericht">
    <w:name w:val="Smalltext Verwaltungsbericht"/>
    <w:basedOn w:val="Standard"/>
    <w:qFormat/>
    <w:rsid w:val="00BD4CA8"/>
    <w:pPr>
      <w:spacing w:line="240" w:lineRule="auto"/>
    </w:pPr>
    <w:rPr>
      <w:sz w:val="17"/>
    </w:rPr>
  </w:style>
  <w:style w:type="paragraph" w:customStyle="1" w:styleId="Smalltextfett">
    <w:name w:val="Smalltext fett"/>
    <w:basedOn w:val="SmalltextVerwaltungsbericht"/>
    <w:qFormat/>
    <w:rsid w:val="00BD4CA8"/>
    <w:rPr>
      <w:b/>
    </w:rPr>
  </w:style>
  <w:style w:type="paragraph" w:customStyle="1" w:styleId="SmalltextSandstein">
    <w:name w:val="Smalltext Sandstein"/>
    <w:basedOn w:val="SmalltextVerwaltungsbericht"/>
    <w:qFormat/>
    <w:rsid w:val="00BD4CA8"/>
    <w:rPr>
      <w:b/>
      <w:color w:val="8F835D"/>
    </w:rPr>
  </w:style>
  <w:style w:type="table" w:styleId="Tabellendesign">
    <w:name w:val="Table Theme"/>
    <w:basedOn w:val="NormaleTabelle"/>
    <w:uiPriority w:val="99"/>
    <w:semiHidden/>
    <w:unhideWhenUsed/>
    <w:rsid w:val="00D36638"/>
    <w:pPr>
      <w:spacing w:after="160"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ndeinfach">
    <w:name w:val="Abstand einfach"/>
    <w:basedOn w:val="Standard"/>
    <w:qFormat/>
    <w:rsid w:val="000548DA"/>
    <w:pPr>
      <w:spacing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42573"/>
    <w:pPr>
      <w:tabs>
        <w:tab w:val="left" w:pos="1758"/>
        <w:tab w:val="left" w:pos="6067"/>
      </w:tabs>
      <w:spacing w:line="200" w:lineRule="atLeast"/>
    </w:pPr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42573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742573"/>
    <w:pPr>
      <w:tabs>
        <w:tab w:val="left" w:pos="1758"/>
        <w:tab w:val="left" w:pos="4139"/>
        <w:tab w:val="left" w:pos="6067"/>
        <w:tab w:val="left" w:pos="8222"/>
      </w:tabs>
      <w:spacing w:line="200" w:lineRule="atLeast"/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42573"/>
    <w:rPr>
      <w:rFonts w:ascii="Arial" w:hAnsi="Arial"/>
      <w:sz w:val="16"/>
    </w:rPr>
  </w:style>
  <w:style w:type="paragraph" w:customStyle="1" w:styleId="Titel2">
    <w:name w:val="Titel2"/>
    <w:basedOn w:val="Titel"/>
    <w:qFormat/>
    <w:rsid w:val="007D73C0"/>
    <w:pPr>
      <w:spacing w:after="600" w:line="700" w:lineRule="atLeast"/>
    </w:pPr>
    <w:rPr>
      <w:sz w:val="60"/>
    </w:rPr>
  </w:style>
  <w:style w:type="paragraph" w:customStyle="1" w:styleId="Ttiel3">
    <w:name w:val="Ttiel3"/>
    <w:basedOn w:val="Titel2"/>
    <w:rsid w:val="00E024EA"/>
    <w:pPr>
      <w:spacing w:after="110" w:line="340" w:lineRule="atLeast"/>
    </w:pPr>
    <w:rPr>
      <w:sz w:val="28"/>
    </w:rPr>
  </w:style>
  <w:style w:type="paragraph" w:customStyle="1" w:styleId="Untertitel3">
    <w:name w:val="Untertitel 3"/>
    <w:basedOn w:val="Standard"/>
    <w:next w:val="Standard"/>
    <w:rsid w:val="00B15DEE"/>
    <w:pPr>
      <w:numPr>
        <w:ilvl w:val="1"/>
      </w:numPr>
    </w:pPr>
    <w:rPr>
      <w:rFonts w:eastAsiaTheme="minorEastAsia"/>
      <w:b/>
      <w:sz w:val="16"/>
    </w:rPr>
  </w:style>
  <w:style w:type="table" w:customStyle="1" w:styleId="TabellenvorlageBericht">
    <w:name w:val="Tabellenvorlage Bericht"/>
    <w:basedOn w:val="NormaleTabelle"/>
    <w:uiPriority w:val="99"/>
    <w:rsid w:val="00C922BC"/>
    <w:pPr>
      <w:spacing w:line="216" w:lineRule="auto"/>
      <w:jc w:val="right"/>
    </w:pPr>
    <w:rPr>
      <w:rFonts w:ascii="Arial" w:hAnsi="Arial"/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74" w:type="dxa"/>
        <w:left w:w="0" w:type="dxa"/>
        <w:bottom w:w="45" w:type="dxa"/>
        <w:right w:w="28" w:type="dxa"/>
      </w:tblCellMar>
    </w:tblPr>
    <w:tcPr>
      <w:vAlign w:val="center"/>
    </w:tcPr>
    <w:tblStylePr w:type="firstCol">
      <w:pPr>
        <w:jc w:val="left"/>
      </w:pPr>
      <w:rPr>
        <w:rFonts w:ascii="Arial" w:hAnsi="Arial"/>
        <w:sz w:val="16"/>
      </w:rPr>
      <w:tblPr/>
      <w:tcPr>
        <w:vAlign w:val="center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49604B"/>
    <w:pPr>
      <w:spacing w:line="240" w:lineRule="auto"/>
    </w:pPr>
    <w:rPr>
      <w:rFonts w:ascii="Arial" w:hAnsi="Arial"/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604B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9604B"/>
    <w:rPr>
      <w:vertAlign w:val="superscript"/>
    </w:rPr>
  </w:style>
  <w:style w:type="paragraph" w:customStyle="1" w:styleId="Legende">
    <w:name w:val="Legende"/>
    <w:basedOn w:val="Standard"/>
    <w:qFormat/>
    <w:rsid w:val="00717A7C"/>
    <w:pPr>
      <w:spacing w:line="130" w:lineRule="atLeast"/>
    </w:pPr>
    <w:rPr>
      <w:rFonts w:ascii="Arial" w:hAnsi="Arial"/>
      <w:sz w:val="13"/>
    </w:rPr>
  </w:style>
  <w:style w:type="numbering" w:customStyle="1" w:styleId="ListLine">
    <w:name w:val="ListLine"/>
    <w:basedOn w:val="KeineListe"/>
    <w:uiPriority w:val="99"/>
    <w:rsid w:val="00760A08"/>
    <w:pPr>
      <w:numPr>
        <w:numId w:val="18"/>
      </w:numPr>
    </w:pPr>
  </w:style>
  <w:style w:type="numbering" w:customStyle="1" w:styleId="ListNummeric">
    <w:name w:val="ListNummeric"/>
    <w:basedOn w:val="KeineListe"/>
    <w:uiPriority w:val="99"/>
    <w:rsid w:val="00672B33"/>
    <w:pPr>
      <w:numPr>
        <w:numId w:val="20"/>
      </w:numPr>
    </w:pPr>
  </w:style>
  <w:style w:type="paragraph" w:customStyle="1" w:styleId="FusszeileSeitenzahl">
    <w:name w:val="Fusszeile Seitenzahl"/>
    <w:basedOn w:val="Fuzeile"/>
    <w:qFormat/>
    <w:rsid w:val="00747731"/>
    <w:pPr>
      <w:jc w:val="right"/>
    </w:pPr>
  </w:style>
  <w:style w:type="paragraph" w:customStyle="1" w:styleId="Lauftext">
    <w:name w:val="Lauftext"/>
    <w:basedOn w:val="Standard"/>
    <w:qFormat/>
    <w:rsid w:val="00DE6851"/>
    <w:pPr>
      <w:spacing w:after="180"/>
    </w:pPr>
  </w:style>
  <w:style w:type="paragraph" w:customStyle="1" w:styleId="Briefanrede">
    <w:name w:val="Briefanrede"/>
    <w:basedOn w:val="Lauftext"/>
    <w:qFormat/>
    <w:rsid w:val="00BD55B3"/>
  </w:style>
  <w:style w:type="paragraph" w:customStyle="1" w:styleId="TitelLauftext">
    <w:name w:val="TitelLauftext"/>
    <w:basedOn w:val="Lauftext"/>
    <w:next w:val="Lauftext"/>
    <w:qFormat/>
    <w:rsid w:val="00186FFF"/>
    <w:pPr>
      <w:keepNext/>
      <w:keepLines/>
    </w:pPr>
    <w:rPr>
      <w:b/>
    </w:rPr>
  </w:style>
  <w:style w:type="paragraph" w:customStyle="1" w:styleId="DraftText">
    <w:name w:val="DraftText"/>
    <w:basedOn w:val="KeinLeerraum"/>
    <w:qFormat/>
    <w:rsid w:val="008A7F22"/>
    <w:pPr>
      <w:jc w:val="center"/>
    </w:pPr>
    <w:rPr>
      <w:rFonts w:ascii="Arial" w:hAnsi="Arial"/>
      <w:b/>
      <w:smallCaps/>
      <w:color w:val="D9D9D9" w:themeColor="background1" w:themeShade="D9"/>
      <w:sz w:val="300"/>
    </w:rPr>
  </w:style>
  <w:style w:type="table" w:styleId="TabellemithellemGitternetz">
    <w:name w:val="Grid Table Light"/>
    <w:basedOn w:val="NormaleTabelle"/>
    <w:uiPriority w:val="40"/>
    <w:rsid w:val="00402D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rennstrich">
    <w:name w:val="Trennstrich"/>
    <w:basedOn w:val="Standard"/>
    <w:next w:val="Standard"/>
    <w:qFormat/>
    <w:rsid w:val="00731BAE"/>
    <w:pPr>
      <w:pBdr>
        <w:bottom w:val="single" w:sz="4" w:space="1" w:color="auto"/>
      </w:pBdr>
      <w:spacing w:before="270" w:after="270" w:line="240" w:lineRule="auto"/>
    </w:pPr>
    <w:rPr>
      <w:sz w:val="2"/>
    </w:rPr>
  </w:style>
  <w:style w:type="paragraph" w:customStyle="1" w:styleId="Aufzhlung1">
    <w:name w:val="Aufzählung 1"/>
    <w:basedOn w:val="Listenabsatz"/>
    <w:qFormat/>
    <w:rsid w:val="00DC0005"/>
    <w:pPr>
      <w:numPr>
        <w:numId w:val="18"/>
      </w:numPr>
      <w:spacing w:line="18" w:lineRule="atLeast"/>
      <w:ind w:left="357" w:hanging="357"/>
    </w:pPr>
  </w:style>
  <w:style w:type="paragraph" w:customStyle="1" w:styleId="KopfzeileEmpfngerDatum">
    <w:name w:val="KopfzeileEmpfängerDatum"/>
    <w:basedOn w:val="Fuzeile"/>
    <w:qFormat/>
    <w:rsid w:val="009C13BD"/>
    <w:pPr>
      <w:spacing w:line="270" w:lineRule="exact"/>
    </w:pPr>
    <w:rPr>
      <w:rFonts w:asciiTheme="minorHAnsi" w:hAnsiTheme="minorHAnsi"/>
      <w:sz w:val="21"/>
    </w:rPr>
  </w:style>
  <w:style w:type="character" w:styleId="Platzhaltertext">
    <w:name w:val="Placeholder Text"/>
    <w:basedOn w:val="Absatz-Standardschriftart"/>
    <w:uiPriority w:val="99"/>
    <w:semiHidden/>
    <w:rsid w:val="00E74A49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wyss\AppData\Local\Temp\primedocs\generated\22949bc0-f6be-4a44-8c39-b2dd4a07439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9278AC65734239BC8E05901E571F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BEE11-9581-456A-8015-9ABAEF76EDFE}"/>
      </w:docPartPr>
      <w:docPartBody>
        <w:p w:rsidR="00FA1B50" w:rsidRDefault="00FA1B50">
          <w:pPr>
            <w:pStyle w:val="399278AC65734239BC8E05901E571FF8"/>
          </w:pPr>
          <w:r w:rsidRPr="00D96E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7C8D4D1BC048C0857E4D3530A5E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C7A0FC-7562-493F-BFF5-F139273B8425}"/>
      </w:docPartPr>
      <w:docPartBody>
        <w:p w:rsidR="00FA1B50" w:rsidRDefault="00FA1B50" w:rsidP="00FA1B50">
          <w:pPr>
            <w:pStyle w:val="E17C8D4D1BC048C0857E4D3530A5EFAA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10225B04064E497C9A56D88B7F55B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C3B90-D643-42C4-9BF3-4E9BE86E8FC7}"/>
      </w:docPartPr>
      <w:docPartBody>
        <w:p w:rsidR="00FA1B50" w:rsidRDefault="00FA1B50" w:rsidP="00FA1B50">
          <w:pPr>
            <w:pStyle w:val="10225B04064E497C9A56D88B7F55B182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6F8C10C22D084CDE98742D038463E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9CA96-EB2F-42D2-AD40-B355CCCDA4F2}"/>
      </w:docPartPr>
      <w:docPartBody>
        <w:p w:rsidR="00FA1B50" w:rsidRDefault="00FA1B50" w:rsidP="00FA1B50">
          <w:pPr>
            <w:pStyle w:val="6F8C10C22D084CDE98742D038463E1BB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D79B6AE56CF147F6AD28A47A2B31B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894C7F-B12E-4514-AA9E-08D72DFC4FE9}"/>
      </w:docPartPr>
      <w:docPartBody>
        <w:p w:rsidR="00FA1B50" w:rsidRDefault="00FA1B50" w:rsidP="00FA1B50">
          <w:pPr>
            <w:pStyle w:val="D79B6AE56CF147F6AD28A47A2B31BD4D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C5C5C4F9B2964A4B959581E8CEF3A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FA4A9-EE9E-41D4-A251-0DF501CA73C4}"/>
      </w:docPartPr>
      <w:docPartBody>
        <w:p w:rsidR="00FA1B50" w:rsidRDefault="00FA1B50" w:rsidP="00FA1B50">
          <w:pPr>
            <w:pStyle w:val="C5C5C4F9B2964A4B959581E8CEF3A957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7549EDEB92CC45CB9DD19BC940D1E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53E0F-28B2-4523-A06B-6ABF0A97A301}"/>
      </w:docPartPr>
      <w:docPartBody>
        <w:p w:rsidR="00FA1B50" w:rsidRDefault="00FA1B50" w:rsidP="00FA1B50">
          <w:pPr>
            <w:pStyle w:val="7549EDEB92CC45CB9DD19BC940D1E73E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8F383CEA7FC14FD888584268FEDD0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2E0E75-D534-4F30-92E6-5D3422E8F32C}"/>
      </w:docPartPr>
      <w:docPartBody>
        <w:p w:rsidR="00FA1B50" w:rsidRDefault="00FA1B50" w:rsidP="00FA1B50">
          <w:pPr>
            <w:pStyle w:val="8F383CEA7FC14FD888584268FEDD0764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D70E53A938F74DD684512488865B8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0ED7C-2DDD-4628-B0BC-2FD354EA4707}"/>
      </w:docPartPr>
      <w:docPartBody>
        <w:p w:rsidR="00FA1B50" w:rsidRDefault="00FA1B50" w:rsidP="00FA1B50">
          <w:pPr>
            <w:pStyle w:val="D70E53A938F74DD684512488865B8590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F344223C657D47A4A798005215FEE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DE8F7-5640-49B3-8488-72E82211BC89}"/>
      </w:docPartPr>
      <w:docPartBody>
        <w:p w:rsidR="00FA1B50" w:rsidRDefault="00FA1B50" w:rsidP="00FA1B50">
          <w:pPr>
            <w:pStyle w:val="F344223C657D47A4A798005215FEEFB5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6859428E042B46FEA1B76003EB3B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FC25A-3255-46CB-85DA-860EF48DB404}"/>
      </w:docPartPr>
      <w:docPartBody>
        <w:p w:rsidR="00FA1B50" w:rsidRDefault="00FA1B50" w:rsidP="00FA1B50">
          <w:pPr>
            <w:pStyle w:val="6859428E042B46FEA1B76003EB3B5DDA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AA246F4681E74BCFA90715B6DA593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0DE40-2512-46DB-8C8F-942DA0D27E31}"/>
      </w:docPartPr>
      <w:docPartBody>
        <w:p w:rsidR="00FA1B50" w:rsidRDefault="00FA1B50" w:rsidP="00FA1B50">
          <w:pPr>
            <w:pStyle w:val="AA246F4681E74BCFA90715B6DA59346B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7A32575D561D4465AB325E65DD4C32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83AE4F-AB89-492F-8A9C-17435C9B1C82}"/>
      </w:docPartPr>
      <w:docPartBody>
        <w:p w:rsidR="00FA1B50" w:rsidRDefault="00FA1B50" w:rsidP="00FA1B50">
          <w:pPr>
            <w:pStyle w:val="7A32575D561D4465AB325E65DD4C32BE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BF79E31A37254AE3AB2881B9269BD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EA793-12F3-4CD4-9CA7-6BE3011A938A}"/>
      </w:docPartPr>
      <w:docPartBody>
        <w:p w:rsidR="00FA1B50" w:rsidRDefault="00FA1B50" w:rsidP="00FA1B50">
          <w:pPr>
            <w:pStyle w:val="BF79E31A37254AE3AB2881B9269BDED2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648658BB80904BD180BF5559BD4E0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DD155-B479-4F43-B0F9-6A4DE31C8D76}"/>
      </w:docPartPr>
      <w:docPartBody>
        <w:p w:rsidR="00FA1B50" w:rsidRDefault="00FA1B50" w:rsidP="00FA1B50">
          <w:pPr>
            <w:pStyle w:val="648658BB80904BD180BF5559BD4E03FA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  <w:docPart>
      <w:docPartPr>
        <w:name w:val="F3D2A2843A974A06A57478A73F073A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F0D0B-F5BD-415F-AB68-D945ED65D295}"/>
      </w:docPartPr>
      <w:docPartBody>
        <w:p w:rsidR="00FA2824" w:rsidRDefault="00FA2824" w:rsidP="00FA2824">
          <w:pPr>
            <w:pStyle w:val="F3D2A2843A974A06A57478A73F073A9F"/>
          </w:pPr>
          <w:r w:rsidRPr="002676FA">
            <w:rPr>
              <w:rStyle w:val="Platzhaltertext"/>
              <w:vanish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Next LT Com Regular">
    <w:altName w:val="Calibri"/>
    <w:charset w:val="00"/>
    <w:family w:val="swiss"/>
    <w:pitch w:val="variable"/>
    <w:sig w:usb0="800000AF" w:usb1="5000204A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50"/>
    <w:rsid w:val="00A47292"/>
    <w:rsid w:val="00F2519D"/>
    <w:rsid w:val="00F60833"/>
    <w:rsid w:val="00FA1B50"/>
    <w:rsid w:val="00F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A2824"/>
    <w:rPr>
      <w:color w:val="808080"/>
      <w:lang w:val="de-CH"/>
    </w:rPr>
  </w:style>
  <w:style w:type="paragraph" w:customStyle="1" w:styleId="399278AC65734239BC8E05901E571FF8">
    <w:name w:val="399278AC65734239BC8E05901E571FF8"/>
  </w:style>
  <w:style w:type="paragraph" w:customStyle="1" w:styleId="E17C8D4D1BC048C0857E4D3530A5EFAA">
    <w:name w:val="E17C8D4D1BC048C0857E4D3530A5EFAA"/>
    <w:rsid w:val="00FA1B50"/>
  </w:style>
  <w:style w:type="paragraph" w:customStyle="1" w:styleId="10225B04064E497C9A56D88B7F55B182">
    <w:name w:val="10225B04064E497C9A56D88B7F55B182"/>
    <w:rsid w:val="00FA1B50"/>
  </w:style>
  <w:style w:type="paragraph" w:customStyle="1" w:styleId="6F8C10C22D084CDE98742D038463E1BB">
    <w:name w:val="6F8C10C22D084CDE98742D038463E1BB"/>
    <w:rsid w:val="00FA1B50"/>
  </w:style>
  <w:style w:type="paragraph" w:customStyle="1" w:styleId="D79B6AE56CF147F6AD28A47A2B31BD4D">
    <w:name w:val="D79B6AE56CF147F6AD28A47A2B31BD4D"/>
    <w:rsid w:val="00FA1B50"/>
  </w:style>
  <w:style w:type="paragraph" w:customStyle="1" w:styleId="C5C5C4F9B2964A4B959581E8CEF3A957">
    <w:name w:val="C5C5C4F9B2964A4B959581E8CEF3A957"/>
    <w:rsid w:val="00FA1B50"/>
  </w:style>
  <w:style w:type="paragraph" w:customStyle="1" w:styleId="7549EDEB92CC45CB9DD19BC940D1E73E">
    <w:name w:val="7549EDEB92CC45CB9DD19BC940D1E73E"/>
    <w:rsid w:val="00FA1B50"/>
  </w:style>
  <w:style w:type="paragraph" w:customStyle="1" w:styleId="8F383CEA7FC14FD888584268FEDD0764">
    <w:name w:val="8F383CEA7FC14FD888584268FEDD0764"/>
    <w:rsid w:val="00FA1B50"/>
  </w:style>
  <w:style w:type="paragraph" w:customStyle="1" w:styleId="D70E53A938F74DD684512488865B8590">
    <w:name w:val="D70E53A938F74DD684512488865B8590"/>
    <w:rsid w:val="00FA1B50"/>
  </w:style>
  <w:style w:type="paragraph" w:customStyle="1" w:styleId="F344223C657D47A4A798005215FEEFB5">
    <w:name w:val="F344223C657D47A4A798005215FEEFB5"/>
    <w:rsid w:val="00FA1B50"/>
  </w:style>
  <w:style w:type="paragraph" w:customStyle="1" w:styleId="6859428E042B46FEA1B76003EB3B5DDA">
    <w:name w:val="6859428E042B46FEA1B76003EB3B5DDA"/>
    <w:rsid w:val="00FA1B50"/>
  </w:style>
  <w:style w:type="paragraph" w:customStyle="1" w:styleId="AA246F4681E74BCFA90715B6DA59346B">
    <w:name w:val="AA246F4681E74BCFA90715B6DA59346B"/>
    <w:rsid w:val="00FA1B50"/>
  </w:style>
  <w:style w:type="paragraph" w:customStyle="1" w:styleId="7A32575D561D4465AB325E65DD4C32BE">
    <w:name w:val="7A32575D561D4465AB325E65DD4C32BE"/>
    <w:rsid w:val="00FA1B50"/>
  </w:style>
  <w:style w:type="paragraph" w:customStyle="1" w:styleId="BF79E31A37254AE3AB2881B9269BDED2">
    <w:name w:val="BF79E31A37254AE3AB2881B9269BDED2"/>
    <w:rsid w:val="00FA1B50"/>
  </w:style>
  <w:style w:type="paragraph" w:customStyle="1" w:styleId="648658BB80904BD180BF5559BD4E03FA">
    <w:name w:val="648658BB80904BD180BF5559BD4E03FA"/>
    <w:rsid w:val="00FA1B50"/>
  </w:style>
  <w:style w:type="paragraph" w:customStyle="1" w:styleId="F3D2A2843A974A06A57478A73F073A9F">
    <w:name w:val="F3D2A2843A974A06A57478A73F073A9F"/>
    <w:rsid w:val="00FA282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 Basis farbig Style noord">
  <a:themeElements>
    <a:clrScheme name="Theme Basis farbig Style noord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E3454D"/>
      </a:accent1>
      <a:accent2>
        <a:srgbClr val="E17909"/>
      </a:accent2>
      <a:accent3>
        <a:srgbClr val="F9B45B"/>
      </a:accent3>
      <a:accent4>
        <a:srgbClr val="724A8D"/>
      </a:accent4>
      <a:accent5>
        <a:srgbClr val="00836F"/>
      </a:accent5>
      <a:accent6>
        <a:srgbClr val="3367A5"/>
      </a:accent6>
      <a:hlink>
        <a:srgbClr val="000000"/>
      </a:hlink>
      <a:folHlink>
        <a:srgbClr val="000000"/>
      </a:folHlink>
    </a:clrScheme>
    <a:fontScheme name="Theme Basis farbig Style noord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1686016974</Id>
      <Width>0</Width>
      <Height>0</Height>
      <XPath>//Image[@id='Profile.Org.Logo']</XPath>
      <ImageHash>e8d066621f72334c8186db6b38909b5e</ImageHash>
    </ImageSizeDefinition>
    <ImageSizeDefinition>
      <Id>424726203</Id>
      <Width>0</Width>
      <Height>0</Height>
      <XPath>//Image[@id='Profile.Org.Logo']</XPath>
      <ImageHash>e8d066621f72334c8186db6b38909b5e</ImageHash>
    </ImageSizeDefinition>
    <ImageSizeDefinition>
      <Id>191276884</Id>
      <Width>0</Width>
      <Height>0</Height>
      <XPath>//Image[@id='Profile.Org.Logo']</XPath>
      <ImageHash>e8d066621f72334c8186db6b38909b5e</ImageHash>
    </ImageSizeDefinition>
    <ImageSizeDefinition>
      <Id>667964012</Id>
      <Width>0</Width>
      <Height>0</Height>
      <XPath>//Image[@id='Profile.Org.Logo']</XPath>
      <ImageHash>e8d066621f72334c8186db6b38909b5e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Defines whether OneOffixx overwrites Hotkeys -->
      <EnableHotkeys>false</EnableHotkeys>
      <!-- Headings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 disabled="true"/>
      </Group>
      <!-- Indents -->
      <Group name="Indents" maxListLevels="4"/>
      <!-- Lists and numberings -->
      <Group name="NumberingStyles">
        <Definition type="Numeric" style="ListNummeric"/>
        <!--
    <Definition type="Alphabetic" style="ListAlphabetic" />
    <Definition type="Bullet" style="ListBullet" />
    -->
        <Definition type="Line" style="ListLine"/>
      </Group>
      <!-- Numbering settings -->
      <Group name="NumberingBehaviors">
        <Definition type="Increment" style="ListNumeric"/>
        <Definition type="Decrement"/>
        <!--
    <Definition type="RestartMain"/>
    <Definition type="RestartSub"/>
    -->
        <Definition type="ResetChapter" style="Überschrift 1"/>
        <Definition type="ResetList" style="ListNumeric"/>
      </Group>
      <!-- Other style settings -->
      <Group name="Styles">
        <Definition type="Standard" style="Standard"/>
        <Definition type="Bold" style="Fett"/>
        <Definition type="Italic" style=""/>
        <Definition type="Underline" style=""/>
      </Group>
      <!-- Custom Styles -->
      <Group name="CustomStyles">
        <Category id="Various">
          <Label>Lauftext</Label>
          <Definition type="Emphasis" style="Lauftext">
            <Label>Lauftext</Label>
          </Definition>
        </Category>
        <Category id="Trennstrich">
          <Label>Trennstrich</Label>
          <Definition type="Emphasis" style="Trennstrich">
            <Label>Trennstrich</Label>
          </Definition>
        </Category>
        <Category id="Headings">
          <Label>Zwischentitel</Label>
          <Definition type="Titel" style="TitelLauftext">
            <Label>Zwischentitel</Label>
          </Definition>
        </Category>
      </Group>
    </DocumentFunction>
  </Configuration>
</OneOffixxFormatting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e f a d 6 0 b b - b 8 c 5 - 4 6 3 9 - 8 1 e 4 - 9 9 e c c 3 f b 3 9 f f "   t I d = " c 9 1 4 8 3 4 0 - 2 a 7 b - 4 6 5 9 - 9 9 4 b - 6 4 a 5 3 3 7 d e 8 2 1 "   i n t e r n a l T I d = " 5 a 7 c 3 c d e - a f 4 e - 4 b 4 8 - 8 4 8 6 - 4 3 5 3 0 d 5 5 6 0 3 4 "   m t I d = " 2 7 5 a f 3 2 e - b c 4 0 - 4 5 c 2 - 8 5 b 7 - a f b 1 c 0 3 8 2 6 5 3 "   r e v i s i o n = " 0 "   c r e a t e d m a j o r v e r s i o n = " 0 "   c r e a t e d m i n o r v e r s i o n = " 0 "   c r e a t e d = " 2 0 2 4 - 0 8 - 2 3 T 1 1 : 2 2 : 1 4 . 9 4 7 9 6 1 6 Z "   m o d i f i e d m a j o r v e r s i o n = " 0 "   m o d i f i e d m i n o r v e r s i o n = " 0 "   m o d i f i e d = " 0 0 0 1 - 0 1 - 0 1 T 0 0 : 0 0 : 0 0 "   p r o f i l e = " 2 5 d c d 9 1 d - a 6 b 7 - 4 a 5 b - b e c 0 - 2 d a c 4 f 1 2 5 8 7 7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2 5 d c d 9 1 d - a 6 b 7 - 4 a 5 b - b e c 0 - 2 d a c 4 f 1 2 5 8 7 7 ] ] > < / T e x t >  
                 < T e x t   i d = " P r o f i l e . O r g a n i z a t i o n U n i t I d "   l a b e l = " P r o f i l e . O r g a n i z a t i o n U n i t I d " > < ! [ C D A T A [ 5 5 4 e d 3 9 e - f 2 e 4 - 4 c d f - 8 c 0 b - c 8 5 8 c d 1 2 9 5 9 a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f o r s t b e t r i e b @ b g b e r n . c h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3 1   3 2 8   8 6   4 0 ] ] > < / T e x t >  
                 < T e x t   i d = " P r o f i l e . O r g . P o s t a l . C i t y "   l a b e l = " P r o f i l e . O r g . P o s t a l . C i t y " > < ! [ C D A T A [ B e r n ] ] > < / T e x t >  
                 < T e x t   i d = " P r o f i l e . O r g . P o s t a l . c o "   l a b e l = " P r o f i l e . O r g . P o s t a l . c o " > < ! [ C D A T A [   ] ] > < / T e x t >  
                 < T e x t   i d = " P r o f i l e . O r g . P o s t a l . C o u n t r y "   l a b e l = " P r o f i l e . O r g . P o s t a l . C o u n t r y " > < ! [ C D A T A [   ] ] > < / T e x t >  
                 < T e x t   i d = " P r o f i l e . O r g . P o s t a l . L Z i p "   l a b e l = " P r o f i l e . O r g . P o s t a l . L Z i p " > < ! [ C D A T A [   ] ] > < / T e x t >  
                 < T e x t   i d = " P r o f i l e . O r g . P o s t a l . P C i t y "   l a b e l = " P r o f i l e . O r g . P o s t a l . P C i t y " > < ! [ C D A T A [  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P Z i p "   l a b e l = " P r o f i l e . O r g . P o s t a l . P Z i p " > < ! [ C D A T A [   ] ] > < / T e x t >  
                 < T e x t   i d = " P r o f i l e . O r g . P o s t a l . S t r e e t "   l a b e l = " P r o f i l e . O r g . P o s t a l . S t r e e t " > < ! [ C D A T A [ H a l e n s t r a s s e   1 0 ] ] > < / T e x t >  
                 < T e x t   i d = " P r o f i l e . O r g . P o s t a l . Z i p "   l a b e l = " P r o f i l e . O r g . P o s t a l . Z i p " > < ! [ C D A T A [ 3 0 1 2 ] ] > < / T e x t >  
                 < T e x t   i d = " P r o f i l e . O r g . S o c i a l M e d i a . D i v e r s e "   l a b e l = " P r o f i l e . O r g . S o c i a l M e d i a . D i v e r s e " > < ! [ C D A T A [   ] ] > < / T e x t >  
                 < T e x t   i d = " P r o f i l e . O r g . S o c i a l M e d i a . F a c e b o o k "   l a b e l = " P r o f i l e . O r g . S o c i a l M e d i a . F a c e b o o k " > < ! [ C D A T A [ w w w . f a c e b o o k . c o m / B G B e r n ] ] > < / T e x t >  
                 < T e x t   i d = " P r o f i l e . O r g . S o c i a l M e d i a . I n s t a g r a m "   l a b e l = " P r o f i l e . O r g . S o c i a l M e d i a . I n s t a g r a m " > < ! [ C D A T A [ w w w . i n s t a g r a m . c o m / B G B e r n ] ] > < / T e x t >  
                 < T e x t   i d = " P r o f i l e . O r g . S o c i a l M e d i a . T w i t t e r "   l a b e l = " P r o f i l e . O r g . S o c i a l M e d i a . T w i t t e r " > < ! [ C D A T A [ w w w . t w i t t e r . c o m / B G B e r n ] ] > < / T e x t >  
                 < T e x t   i d = " P r o f i l e . O r g . S o c i a l M e d i a . Y o u t u b e "   l a b e l = " P r o f i l e . O r g . S o c i a l M e d i a . Y o u t u b e " > < ! [ C D A T A [ w w w . y o u t u b e . c o m / c h a n n e l / U C z K 9 z U 0 4 x _ i U T P C I F - E R a 2 w ] ] > < / T e x t >  
                 < T e x t   i d = " P r o f i l e . O r g . T i t l e "   l a b e l = " P r o f i l e . O r g . T i t l e " > < ! [ C D A T A [ B u r g e r g e m e i n d e   B e r n ] ] > < / T e x t >  
                 < T e x t   i d = " P r o f i l e . O r g . U n i t "   l a b e l = " P r o f i l e . O r g . U n i t " > < ! [ C D A T A [ F o r s t b e t r i e b ] ] > < / T e x t >  
                 < T e x t   i d = " P r o f i l e . O r g . W e b "   l a b e l = " P r o f i l e . O r g . W e b " > < ! [ C D A T A [ f o r s t . b g b e r n . c h ] ] > < / T e x t >  
                 < T e x t   i d = " P r o f i l e . O r g . W e b 2 "   l a b e l = " P r o f i l e . O r g . W e b 2 " > < ! [ C D A T A [   ] ] > < / T e x t >  
                 < T e x t   i d = " P r o f i l e . U s e r . A b t e i l u n g "   l a b e l = " P r o f i l e . U s e r . A b t e i l u n g " > < ! [ C D A T A [ F o r s t b e t r i e b ] ] > < / T e x t >  
                 < T e x t   i d = " P r o f i l e . U s e r . E m a i l "   l a b e l = " P r o f i l e . U s e r . E m a i l " > < ! [ C D A T A [ m i c h e l . w y s s @ b g b e r n . c h ] ] > < / T e x t >  
                 < T e x t   i d = " P r o f i l e . U s e r . F a x "   l a b e l = " P r o f i l e . U s e r . F a x " > < ! [ C D A T A [   ] ] > < / T e x t >  
                 < T e x t   i d = " P r o f i l e . U s e r . F i r s t N a m e "   l a b e l = " P r o f i l e . U s e r . F i r s t N a m e " > < ! [ C D A T A [ M i c h e l ] ] > < / T e x t >  
                 < T e x t   i d = " P r o f i l e . U s e r . F u n c t i o n "   l a b e l = " P r o f i l e . U s e r . F u n c t i o n " > < ! [ C D A T A [ K o m m u n i k a t i o n s s p e z i a l i s t ] ] > < / T e x t >  
                 < T e x t   i d = " P r o f i l e . U s e r . L a s t N a m e "   l a b e l = " P r o f i l e . U s e r . L a s t N a m e " > < ! [ C D A T A [ W y s s ] ] > < / T e x t >  
                 < T e x t   i d = " P r o f i l e . U s e r . M o b i l e "   l a b e l = " P r o f i l e . U s e r . M o b i l e " > < ! [ C D A T A [ + 4 1   7 6   5 5 6   1 1   6 5   ] ] > < / T e x t >  
                 < T e x t   i d = " P r o f i l e . U s e r . P h o n e "   l a b e l = " P r o f i l e . U s e r . P h o n e " > < ! [ C D A T A [ + 4 1   3 1   3 2 8   8 6   5 5 ] ] > < / T e x t >  
                 < T e x t   i d = " P r o f i l e . U s e r . S a l u t a t i o n "   l a b e l = " P r o f i l e . U s e r . S a l u t a t i o n " > < ! [ C D A T A [ H e r r ] ] > < / T e x t >  
                 < T e x t   i d = " P r o f i l e . U s e r . S i g n a t u r z u s a t z "   l a b e l = " P r o f i l e . U s e r . S i g n a t u r z u s a t z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b t e i l u n g "   l a b e l = " A u t h o r . U s e r . A b t e i l u n g " > < ! [ C D A T A [ F o r s t b e t r i e b ] ] > < / T e x t >  
                 < T e x t   i d = " A u t h o r . U s e r . E m a i l "   l a b e l = " A u t h o r . U s e r . E m a i l " > < ! [ C D A T A [ m i c h e l . w y s s @ b g b e r n . c h ] ] > < / T e x t >  
                 < T e x t   i d = " A u t h o r . U s e r . F a x "   l a b e l = " A u t h o r . U s e r . F a x " > < ! [ C D A T A [   ] ] > < / T e x t >  
                 < T e x t   i d = " A u t h o r . U s e r . F i r s t N a m e "   l a b e l = " A u t h o r . U s e r . F i r s t N a m e " > < ! [ C D A T A [ M i c h e l ] ] > < / T e x t >  
                 < T e x t   i d = " A u t h o r . U s e r . F u n c t i o n "   l a b e l = " A u t h o r . U s e r . F u n c t i o n " > < ! [ C D A T A [ K o m m u n i k a t i o n s s p e z i a l i s t ] ] > < / T e x t >  
                 < T e x t   i d = " A u t h o r . U s e r . L a s t N a m e "   l a b e l = " A u t h o r . U s e r . L a s t N a m e " > < ! [ C D A T A [ W y s s ] ] > < / T e x t >  
                 < T e x t   i d = " A u t h o r . U s e r . M o b i l e "   l a b e l = " A u t h o r . U s e r . M o b i l e " > < ! [ C D A T A [ + 4 1   7 6   5 5 6   1 1   6 5   ] ] > < / T e x t >  
                 < T e x t   i d = " A u t h o r . U s e r . P h o n e "   l a b e l = " A u t h o r . U s e r . P h o n e " > < ! [ C D A T A [ + 4 1   3 1   3 2 8   8 6   5 5 ] ] > < / T e x t >  
                 < T e x t   i d = " A u t h o r . U s e r . S a l u t a t i o n "   l a b e l = " A u t h o r . U s e r . S a l u t a t i o n " > < ! [ C D A T A [ H e r r ] ] > < / T e x t >  
                 < T e x t   i d = " A u t h o r . U s e r . S i g n a t u r z u s a t z "   l a b e l = " A u t h o r . U s e r . S i g n a t u r z u s a t z " > < ! [ C D A T A [  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2 5 d c d 9 1 d - a 6 b 7 - 4 a 5 b - b e c 0 - 2 d a c 4 f 1 2 5 8 7 7 ] ] > < / T e x t >  
                 < T e x t   i d = " S i g n e r _ 0 . O r g a n i z a t i o n U n i t I d "   l a b e l = " S i g n e r _ 0 . O r g a n i z a t i o n U n i t I d " > < ! [ C D A T A [ 5 5 4 e d 3 9 e - f 2 e 4 - 4 c d f - 8 c 0 b - c 8 5 8 c d 1 2 9 5 9 a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f o r s t b e t r i e b @ b g b e r n . c h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3 1   3 2 8   8 6   4 0 ] ] > < / T e x t >  
                 < T e x t   i d = " S i g n e r _ 0 . O r g . P o s t a l . C i t y "   l a b e l = " S i g n e r _ 0 . O r g . P o s t a l . C i t y " > < ! [ C D A T A [ B e r n ] ] > < / T e x t >  
                 < T e x t   i d = " S i g n e r _ 0 . O r g . P o s t a l . c o "   l a b e l = " S i g n e r _ 0 . O r g . P o s t a l . c o " > < ! [ C D A T A [   ] ] > < / T e x t >  
                 < T e x t   i d = " S i g n e r _ 0 . O r g . P o s t a l . C o u n t r y "   l a b e l = " S i g n e r _ 0 . O r g . P o s t a l . C o u n t r y " > < ! [ C D A T A [   ] ] > < / T e x t >  
                 < T e x t   i d = " S i g n e r _ 0 . O r g . P o s t a l . L Z i p "   l a b e l = " S i g n e r _ 0 . O r g . P o s t a l . L Z i p " > < ! [ C D A T A [   ] ] > < / T e x t >  
                 < T e x t   i d = " S i g n e r _ 0 . O r g . P o s t a l . P C i t y "   l a b e l = " S i g n e r _ 0 . O r g . P o s t a l . P C i t y " > < ! [ C D A T A [  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P Z i p "   l a b e l = " S i g n e r _ 0 . O r g . P o s t a l . P Z i p " > < ! [ C D A T A [   ] ] > < / T e x t >  
                 < T e x t   i d = " S i g n e r _ 0 . O r g . P o s t a l . S t r e e t "   l a b e l = " S i g n e r _ 0 . O r g . P o s t a l . S t r e e t " > < ! [ C D A T A [ H a l e n s t r a s s e   1 0 ] ] > < / T e x t >  
                 < T e x t   i d = " S i g n e r _ 0 . O r g . P o s t a l . Z i p "   l a b e l = " S i g n e r _ 0 . O r g . P o s t a l . Z i p " > < ! [ C D A T A [ 3 0 1 2 ] ] > < / T e x t >  
                 < T e x t   i d = " S i g n e r _ 0 . O r g . S o c i a l M e d i a . D i v e r s e "   l a b e l = " S i g n e r _ 0 . O r g . S o c i a l M e d i a . D i v e r s e " > < ! [ C D A T A [   ] ] > < / T e x t >  
                 < T e x t   i d = " S i g n e r _ 0 . O r g . S o c i a l M e d i a . F a c e b o o k "   l a b e l = " S i g n e r _ 0 . O r g . S o c i a l M e d i a . F a c e b o o k " > < ! [ C D A T A [ w w w . f a c e b o o k . c o m / B G B e r n ] ] > < / T e x t >  
                 < T e x t   i d = " S i g n e r _ 0 . O r g . S o c i a l M e d i a . I n s t a g r a m "   l a b e l = " S i g n e r _ 0 . O r g . S o c i a l M e d i a . I n s t a g r a m " > < ! [ C D A T A [ w w w . i n s t a g r a m . c o m / B G B e r n ] ] > < / T e x t >  
                 < T e x t   i d = " S i g n e r _ 0 . O r g . S o c i a l M e d i a . T w i t t e r "   l a b e l = " S i g n e r _ 0 . O r g . S o c i a l M e d i a . T w i t t e r " > < ! [ C D A T A [ w w w . t w i t t e r . c o m / B G B e r n ] ] > < / T e x t >  
                 < T e x t   i d = " S i g n e r _ 0 . O r g . S o c i a l M e d i a . Y o u t u b e "   l a b e l = " S i g n e r _ 0 . O r g . S o c i a l M e d i a . Y o u t u b e " > < ! [ C D A T A [ w w w . y o u t u b e . c o m / c h a n n e l / U C z K 9 z U 0 4 x _ i U T P C I F - E R a 2 w ] ] > < / T e x t >  
                 < T e x t   i d = " S i g n e r _ 0 . O r g . T i t l e "   l a b e l = " S i g n e r _ 0 . O r g . T i t l e " > < ! [ C D A T A [ B u r g e r g e m e i n d e   B e r n ] ] > < / T e x t >  
                 < T e x t   i d = " S i g n e r _ 0 . O r g . U n i t "   l a b e l = " S i g n e r _ 0 . O r g . U n i t " > < ! [ C D A T A [ F o r s t b e t r i e b ] ] > < / T e x t >  
                 < T e x t   i d = " S i g n e r _ 0 . O r g . W e b "   l a b e l = " S i g n e r _ 0 . O r g . W e b " > < ! [ C D A T A [ f o r s t . b g b e r n . c h ] ] > < / T e x t >  
                 < T e x t   i d = " S i g n e r _ 0 . O r g . W e b 2 "   l a b e l = " S i g n e r _ 0 . O r g . W e b 2 " > < ! [ C D A T A [   ] ] > < / T e x t >  
                 < T e x t   i d = " S i g n e r _ 0 . U s e r . A b t e i l u n g "   l a b e l = " S i g n e r _ 0 . U s e r . A b t e i l u n g " > < ! [ C D A T A [ F o r s t b e t r i e b ] ] > < / T e x t >  
                 < T e x t   i d = " S i g n e r _ 0 . U s e r . E m a i l "   l a b e l = " S i g n e r _ 0 . U s e r . E m a i l " > < ! [ C D A T A [ m i c h e l . w y s s @ b g b e r n . c h ] ] > < / T e x t >  
                 < T e x t   i d = " S i g n e r _ 0 . U s e r . F a x "   l a b e l = " S i g n e r _ 0 . U s e r . F a x " > < ! [ C D A T A [   ] ] > < / T e x t >  
                 < T e x t   i d = " S i g n e r _ 0 . U s e r . F i r s t N a m e "   l a b e l = " S i g n e r _ 0 . U s e r . F i r s t N a m e " > < ! [ C D A T A [ M i c h e l ] ] > < / T e x t >  
                 < T e x t   i d = " S i g n e r _ 0 . U s e r . F u n c t i o n "   l a b e l = " S i g n e r _ 0 . U s e r . F u n c t i o n " > < ! [ C D A T A [ K o m m u n i k a t i o n s s p e z i a l i s t ] ] > < / T e x t >  
                 < T e x t   i d = " S i g n e r _ 0 . U s e r . L a s t N a m e "   l a b e l = " S i g n e r _ 0 . U s e r . L a s t N a m e " > < ! [ C D A T A [ W y s s ] ] > < / T e x t >  
                 < T e x t   i d = " S i g n e r _ 0 . U s e r . M o b i l e "   l a b e l = " S i g n e r _ 0 . U s e r . M o b i l e " > < ! [ C D A T A [ + 4 1   7 6   5 5 6   1 1   6 5   ] ] > < / T e x t >  
                 < T e x t   i d = " S i g n e r _ 0 . U s e r . P h o n e "   l a b e l = " S i g n e r _ 0 . U s e r . P h o n e " > < ! [ C D A T A [ + 4 1   3 1   3 2 8   8 6   5 5 ] ] > < / T e x t >  
                 < T e x t   i d = " S i g n e r _ 0 . U s e r . S a l u t a t i o n "   l a b e l = " S i g n e r _ 0 . U s e r . S a l u t a t i o n " > < ! [ C D A T A [ H e r r ] ] > < / T e x t >  
                 < T e x t   i d = " S i g n e r _ 0 . U s e r . S i g n a t u r z u s a t z "   l a b e l = " S i g n e r _ 0 . U s e r . S i g n a t u r z u s a t z " > < ! [ C D A T A [  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"   l a b e l = " S i g n e r _ 1 . O r g . P o s t a l . c o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C i t y "   l a b e l = " S i g n e r _ 1 . O r g . P o s t a l . P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P Z i p "   l a b e l = " S i g n e r _ 1 . O r g . P o s t a l . P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S o c i a l M e d i a . D i v e r s e "   l a b e l = " S i g n e r _ 1 . O r g . S o c i a l M e d i a . D i v e r s e " > < ! [ C D A T A [   ] ] > < / T e x t >  
                 < T e x t   i d = " S i g n e r _ 1 . O r g . S o c i a l M e d i a . F a c e b o o k "   l a b e l = " S i g n e r _ 1 . O r g . S o c i a l M e d i a . F a c e b o o k " > < ! [ C D A T A [   ] ] > < / T e x t >  
                 < T e x t   i d = " S i g n e r _ 1 . O r g . S o c i a l M e d i a . I n s t a g r a m "   l a b e l = " S i g n e r _ 1 . O r g . S o c i a l M e d i a . I n s t a g r a m " > < ! [ C D A T A [   ] ] > < / T e x t >  
                 < T e x t   i d = " S i g n e r _ 1 . O r g . S o c i a l M e d i a . T w i t t e r "   l a b e l = " S i g n e r _ 1 . O r g . S o c i a l M e d i a . T w i t t e r " > < ! [ C D A T A [   ] ] > < / T e x t >  
                 < T e x t   i d = " S i g n e r _ 1 . O r g . S o c i a l M e d i a . Y o u t u b e "   l a b e l = " S i g n e r _ 1 . O r g . S o c i a l M e d i a . Y o u t u b e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O r g . W e b 2 "   l a b e l = " S i g n e r _ 1 . O r g . W e b 2 " > < ! [ C D A T A [   ] ] > < / T e x t >  
                 < T e x t   i d = " S i g n e r _ 1 . U s e r . A b t e i l u n g "   l a b e l = " S i g n e r _ 1 . U s e r . A b t e i l u n g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a x "   l a b e l = " S i g n e r _ 1 . U s e r . F a x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S a l u t a t i o n "   l a b e l = " S i g n e r _ 1 . U s e r . S a l u t a t i o n " > < ! [ C D A T A [   ] ] > < / T e x t >  
                 < T e x t   i d = " S i g n e r _ 1 . U s e r . S i g n a t u r z u s a t z "   l a b e l = " S i g n e r _ 1 . U s e r . S i g n a t u r z u s a t z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7 5 0 "   w i n d o w h e i g h t = " 7 5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V e r e i n b a r u n g   J a g d e i n r i c h t u n g ] ] > < / T e x t >  
                 < T e x t   i d = " D o c P a r a m . D o k u m e n t e n n u m m e r " > < ! [ C D A T A [   ] ] > < / T e x t >  
                 < C h e c k B o x   i d = " D o c P a r a m . D a t e i n a m e n " > f a l s e < / C h e c k B o x >  
                 < D a t e T i m e   i d = " D o c P a r a m . C r e a t i o n T i m e "   l i d = " D e u t s c h   ( S c h w e i z ) "   f o r m a t = " d .   M M M M   y y y y "   c a l e n d a r = " G r e g o r " > 2 0 2 4 - 0 8 - 2 3 T 0 0 : 0 0 : 0 0 Z < / D a t e T i m e >  
                 < T e x t   i d = " D o c P a r a m . I n f o b l o c k 1 " > < ! [ C D A T A [   ] ] > < / T e x t >  
                 < T e x t   i d = " D o c P a r a m . I n f o b l o c k 2 " > < ! [ C D A T A [   ] ] > < / T e x t >  
                 < T e x t   i d = " D o c P a r a m . E n c l o s u r e s " > < ! [ C D A T A [   ] ] > < / T e x t >  
                 < T e x t   i d = " D o c P a r a m . C o p y T o " > < ! [ C D A T A [   ] ] > < / T e x t >  
             < / P a r a m e t e r >  
             < T o o l b o x >  
                 < T e x t   i d = " D o c u m e n t P r o p e r t i e s . S a v e P a t h " > < ! [ C D A T A [ C : \ U s e r s \ m i w y s s \ D o w n l o a d s \ V e r e i n b a r u n g _ J a g d e i n r i c h t u n g . d o c x ] ] > < / T e x t >  
                 < T e x t   i d = " D o c u m e n t P r o p e r t i e s . D o c u m e n t N a m e " > < ! [ C D A T A [ V e r e i n b a r u n g _ J a g d e i n r i c h t u n g . d o c x ] ] > < / T e x t >  
                 < D a t e T i m e   i d = " D o c u m e n t P r o p e r t i e s . S a v e T i m e s t a m p "   l i d = " D e u t s c h   ( S c h w e i z ) " > 2 0 2 5 - 0 4 - 0 3 T 1 2 : 5 4 : 2 2 . 7 1 6 1 2 6 3 Z < / D a t e T i m e >  
             < / T o o l b o x >  
             < I n t e r f a c e s > < / I n t e r f a c e s >  
             < S c r i p t i n g >  
                 < T e x t   i d = " C u s t o m E l e m e n t s . S i g n e r s . S i g n e r _ 0 "   l a b e l = " C u s t o m E l e m e n t s . S i g n e r s . S i g n e r _ 0 " > < ! [ C D A T A [ M i c h e l   W y s s  
 K o m m u n i k a t i o n s s p e z i a l i s t ] ] > < / T e x t >  
                 < T e x t   i d = " C u s t o m E l e m e n t s . S i g n e r s . S i g n e r _ 1 "   l a b e l = " C u s t o m E l e m e n t s . S i g n e r s . S i g n e r _ 1 " > < ! [ C D A T A [   ] ] > < / T e x t >  
                 < T e x t   i d = " C u s t o m E l e m e n t s . S a l u t a t i o n "   l a b e l = " C u s t o m E l e m e n t s . S a l u t a t i o n " > < ! [ C D A T A [   ] ] > < / T e x t >  
                 < T e x t   i d = " C u s t o m E l e m e n t s . R e c i p i e n t B l o c k "   l a b e l = " C u s t o m E l e m e n t s . R e c i p i e n t B l o c k " > < ! [ C D A T A [   ] ] > < / T e x t >  
                 < T e x t   i d = " C u s t o m E l e m e n t s . D o k u m e n t . D o c u m e n t I D E r s t e S e i t e "   l a b e l = " C u s t o m E l e m e n t s . D o k u m e n t . D o c u m e n t I D E r s t e S e i t e " > < ! [ C D A T A [   ] ] > < / T e x t >  
                 < T e x t   i d = " C u s t o m E l e m e n t s . D o k u m e n t . D o c u m e n t I D F o l g e s e i t e n "   l a b e l = " C u s t o m E l e m e n t s . D o k u m e n t . D o c u m e n t I D F o l g e s e i t e n " > < ! [ C D A T A [   ] ] > < / T e x t >  
                 < T e x t   i d = " C u s t o m E l e m e n t s . D o k u m e n t . O r t D a t u m "   l a b e l = " C u s t o m E l e m e n t s . D o k u m e n t . O r t D a t u m " > < ! [ C D A T A [   ] ] > < / T e x t >  
                 < T e x t   i d = " C u s t o m E l e m e n t s . U s e r . T i t l e "   l a b e l = " C u s t o m E l e m e n t s . U s e r . T i t l e " > < ! [ C D A T A [ M i c h e l   W y s s ] ] > < / T e x t >  
                 < T e x t   i d = " C u s t o m E l e m e n t s . U s e r . T e l e f o n "   l a b e l = " C u s t o m E l e m e n t s . U s e r . T e l e f o n " > < ! [ C D A T A [ 0 3 1   3 2 8   8 6   5 5 ] ] > < / T e x t >  
                 < T e x t   i d = " C u s t o m E l e m e n t s . U s e r . M o b i l e "   l a b e l = " C u s t o m E l e m e n t s . U s e r . M o b i l e " > < ! [ C D A T A [ 0 7 6   5 5 6   1 1   6 5 ] ] > < / T e x t >  
                 < T e x t   i d = " C u s t o m E l e m e n t s . U s e r . E M a i l "   l a b e l = " C u s t o m E l e m e n t s . U s e r . E M a i l " > < ! [ C D A T A [ m i c h e l . w y s s @ b g b e r n . c h ] ] > < / T e x t >  
                 < T e x t   i d = " C u s t o m E l e m e n t s . L e t t e r . R e c i p i e n t B l o c k "   l a b e l = " C u s t o m E l e m e n t s . L e t t e r . R e c i p i e n t B l o c k " > < ! [ C D A T A [   ] ] > < / T e x t >  
                 < T e x t   i d = " C u s t o m E l e m e n t s . K o p f z e i l e B E G H "   l a b e l = " C u s t o m E l e m e n t s . K o p f z e i l e B E G H " > < ! [ C D A T A [ B u r g e r g e m e i n d e   B e r n  
 H a l e n s t r a s s e   1 0  
 3 0 1 2 � B e r n  
 �  
 T   0 3 1   3 2 8   8 6   4 0  
 f o r s t . b g b e r n . c h  
 � ] ] > < / T e x t >  
                 < T e x t   i d = " C u s t o m E l e m e n t s . D a t u m B E G H "   l a b e l = " C u s t o m E l e m e n t s . D a t u m B E G H " > < ! [ C D A T A [ � ] ] > < / T e x t >  
                 < T e x t   i d = " C u s t o m E l e m e n t s . E n c l o s u r e s B o x "   l a b e l = " C u s t o m E l e m e n t s . E n c l o s u r e s B o x " > < ! [ C D A T A [   ] ] > < / T e x t >  
                 < T e x t   i d = " C u s t o m E l e m e n t s . K o n t a k t K o p f "   l a b e l = " C u s t o m E l e m e n t s . K o n t a k t K o p f " > < ! [ C D A T A [ M i c h e l   W y s s  
 K o m m u n i k a t i o n s s p e z i a l i s t ] ] > < / T e x t >  
                 < T e x t   i d = " C u s t o m E l e m e n t s . K o n t a k t d a t e n K o p f "   l a b e l = " C u s t o m E l e m e n t s . K o n t a k t d a t e n K o p f " > < ! [ C D A T A [ 0 3 1   3 2 8   8 6   5 5  
 m i c h e l . w y s s @ b g b e r n . c h  
 ] ] > < / T e x t >  
                 < T e x t   i d = " C u s t o m E l e m e n t s . A b t e i l u n g F u s s "   l a b e l = " C u s t o m E l e m e n t s . A b t e i l u n g F u s s " > < ! [ C D A T A [ B u r g e r g e m e i n d e   B e r n  
 F o r s t b e t r i e b ] ] > < / T e x t >  
                 < T e x t   i d = " C u s t o m E l e m e n t s . A d r e s s e F u s s "   l a b e l = " C u s t o m E l e m e n t s . A d r e s s e F u s s " > < ! [ C D A T A [ H a l e n s t r a s s e   1 0  
 3 0 1 2   B e r n ] ] > < / T e x t >  
                 < T e x t   i d = " C u s t o m E l e m e n t s . A b t e i l u n g K o n t a k t F u s s "   l a b e l = " C u s t o m E l e m e n t s . A b t e i l u n g K o n t a k t F u s s " > < ! [ C D A T A [ 0 3 1   3 2 8   8 6   4 0  
 f o r s t b e t r i e b @ b g b e r n . c h  
 f o r s t . b g b e r n . c h ] ] > < / T e x t >  
                 < T e x t   i d = " C u s t o m E l e m e n t s . G e s c h a e f t N r "   l a b e l = " C u s t o m E l e m e n t s . G e s c h a e f t N r " > < ! [ C D A T A [   ] ] > < / T e x t >  
                 < T e x t   i d = " C u s t o m E l e m e n t s . R e c i p i e n t . A d d r e s s C o v e r "   l a b e l = " C u s t o m E l e m e n t s . R e c i p i e n t . A d d r e s s C o v e r " > < ! [ C D A T A [  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c 9 1 4 8 3 4 0 - 2 a 7 b - 4 6 5 9 - 9 9 4 b - 6 4 a 5 3 3 7 d e 8 2 1 "   i n t e r n a l T I d = " 5 a 7 c 3 c d e - a f 4 e - 4 b 4 8 - 8 4 8 6 - 4 3 5 3 0 d 5 5 6 0 3 4 " >  
             < B a s e d O n >  
                 < T e m p l a t e   t I d = " 3 5 7 a f e 6 1 - 7 4 0 3 - 4 5 5 f - a d 6 0 - 8 b 9 2 6 8 7 b 4 d 8 2 "   i n t e r n a l T I d = " 6 2 4 7 3 b e 3 - c a 9 6 - 4 c 2 4 - 8 8 c 8 - 8 0 c 2 f e d c 1 c 4 5 " >  
                     < B a s e d O n >  
                         < T e m p l a t e   t I d = " c d 9 1 8 c 2 a - 3 2 2 b - 4 d e c - 8 c 8 9 - 2 9 d a c 1 6 0 8 a 5 3 "   i n t e r n a l T I d = " f b 0 3 e d 6 c - b 2 1 e - 4 0 4 c - a 6 9 0 - 2 b b 9 9 5 8 7 7 c c 0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6C279F4E-AA7C-4167-9879-B47B498C6F97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0932144A-3ED4-45DC-8D9E-FF936483D6B9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B8EEB023-C73A-4F3E-A647-91EC2AAEB7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E2821B-CE39-4773-AAC7-ADCBAA024E26}">
  <ds:schemaRefs>
    <ds:schemaRef ds:uri="http://www.w3.org/2001/XMLSchema"/>
    <ds:schemaRef ds:uri="http://schema.oneoffixx.com/OneOffixxFormattingPart/1"/>
    <ds:schemaRef ds:uri=""/>
  </ds:schemaRefs>
</ds:datastoreItem>
</file>

<file path=customXml/itemProps5.xml><?xml version="1.0" encoding="utf-8"?>
<ds:datastoreItem xmlns:ds="http://schemas.openxmlformats.org/officeDocument/2006/customXml" ds:itemID="{265ED3B3-F120-4AA6-8ED9-93D5BBDCE7EC}">
  <ds:schemaRefs>
    <ds:schemaRef ds:uri="http://www.w3.org/2001/XMLSchema"/>
    <ds:schemaRef ds:uri="http://schema.oneoffixx.com/OneOffixxDocumentPart/1"/>
    <ds:schemaRef ds:uri=""/>
  </ds:schemaRefs>
</ds:datastoreItem>
</file>

<file path=docMetadata/LabelInfo.xml><?xml version="1.0" encoding="utf-8"?>
<clbl:labelList xmlns:clbl="http://schemas.microsoft.com/office/2020/mipLabelMetadata">
  <clbl:label id="{41152707-d1f8-4ea1-a898-e696536c29c8}" enabled="1" method="Standard" siteId="{c22912f5-f6f8-4861-8960-399351cb9c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22949bc0-f6be-4a44-8c39-b2dd4a07439c.dotx</Template>
  <TotalTime>0</TotalTime>
  <Pages>2</Pages>
  <Words>503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Wyss Michel</dc:creator>
  <cp:lastModifiedBy>Wyss Michel</cp:lastModifiedBy>
  <cp:revision>16</cp:revision>
  <cp:lastPrinted>2023-11-20T10:39:00Z</cp:lastPrinted>
  <dcterms:created xsi:type="dcterms:W3CDTF">2024-08-23T11:22:00Z</dcterms:created>
  <dcterms:modified xsi:type="dcterms:W3CDTF">2025-04-03T12:54:00Z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  <property fmtid="{D5CDD505-2E9C-101B-9397-08002B2CF9AE}" pid="3" name="MSIP_Label_41152707-d1f8-4ea1-a898-e696536c29c8_Enabled">
    <vt:lpwstr>true</vt:lpwstr>
  </property>
  <property fmtid="{D5CDD505-2E9C-101B-9397-08002B2CF9AE}" pid="4" name="MSIP_Label_41152707-d1f8-4ea1-a898-e696536c29c8_SetDate">
    <vt:lpwstr>2023-11-20T10:39:52Z</vt:lpwstr>
  </property>
  <property fmtid="{D5CDD505-2E9C-101B-9397-08002B2CF9AE}" pid="5" name="MSIP_Label_41152707-d1f8-4ea1-a898-e696536c29c8_Method">
    <vt:lpwstr>Standard</vt:lpwstr>
  </property>
  <property fmtid="{D5CDD505-2E9C-101B-9397-08002B2CF9AE}" pid="6" name="MSIP_Label_41152707-d1f8-4ea1-a898-e696536c29c8_Name">
    <vt:lpwstr>defa4170-0d19-0005-0004-bc88714345d2</vt:lpwstr>
  </property>
  <property fmtid="{D5CDD505-2E9C-101B-9397-08002B2CF9AE}" pid="7" name="MSIP_Label_41152707-d1f8-4ea1-a898-e696536c29c8_SiteId">
    <vt:lpwstr>c22912f5-f6f8-4861-8960-399351cb9cfd</vt:lpwstr>
  </property>
  <property fmtid="{D5CDD505-2E9C-101B-9397-08002B2CF9AE}" pid="8" name="MSIP_Label_41152707-d1f8-4ea1-a898-e696536c29c8_ActionId">
    <vt:lpwstr>3d714ee6-f089-4a6b-a269-ae0b3dbc4091</vt:lpwstr>
  </property>
  <property fmtid="{D5CDD505-2E9C-101B-9397-08002B2CF9AE}" pid="9" name="MSIP_Label_41152707-d1f8-4ea1-a898-e696536c29c8_ContentBits">
    <vt:lpwstr>0</vt:lpwstr>
  </property>
</Properties>
</file>